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B2" w:rsidRDefault="008B4EB2" w:rsidP="008B4EB2">
      <w:pPr>
        <w:pStyle w:val="af1"/>
      </w:pPr>
    </w:p>
    <w:p w:rsidR="00001293" w:rsidRDefault="00001293" w:rsidP="008B4EB2">
      <w:pPr>
        <w:pStyle w:val="af1"/>
      </w:pPr>
    </w:p>
    <w:p w:rsidR="00001293" w:rsidRDefault="00001293" w:rsidP="008B4EB2">
      <w:pPr>
        <w:pStyle w:val="af1"/>
      </w:pPr>
    </w:p>
    <w:p w:rsidR="00001293" w:rsidRDefault="00001293" w:rsidP="008B4EB2">
      <w:pPr>
        <w:pStyle w:val="af1"/>
      </w:pPr>
    </w:p>
    <w:p w:rsidR="00001293" w:rsidRPr="00001293" w:rsidRDefault="00001293" w:rsidP="008B4EB2">
      <w:pPr>
        <w:pStyle w:val="af1"/>
        <w:rPr>
          <w:sz w:val="28"/>
          <w:szCs w:val="28"/>
        </w:rPr>
      </w:pPr>
      <w:r w:rsidRPr="00001293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</w:t>
      </w:r>
      <w:r w:rsidRPr="00001293">
        <w:rPr>
          <w:sz w:val="28"/>
          <w:szCs w:val="28"/>
        </w:rPr>
        <w:t>проект</w:t>
      </w:r>
    </w:p>
    <w:p w:rsidR="00001293" w:rsidRDefault="00001293" w:rsidP="008B4EB2">
      <w:pPr>
        <w:pStyle w:val="af1"/>
      </w:pPr>
    </w:p>
    <w:p w:rsidR="008B4EB2" w:rsidRDefault="008B4EB2" w:rsidP="008B4EB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СОВЕТ ДЕПУТАТОВ ПЕРВОМАЙСКОГО СЕЛЬСОВЕТА</w:t>
      </w:r>
    </w:p>
    <w:p w:rsidR="008B4EB2" w:rsidRDefault="008B4EB2" w:rsidP="008B4EB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КАРГАТСКОГО РАЙОНА НОВОСИБИРСКОЙ ОБЛАСТИ</w:t>
      </w:r>
    </w:p>
    <w:p w:rsidR="008B4EB2" w:rsidRDefault="008B4EB2" w:rsidP="008B4EB2">
      <w:pPr>
        <w:jc w:val="center"/>
        <w:rPr>
          <w:bCs/>
          <w:sz w:val="28"/>
          <w:szCs w:val="28"/>
        </w:rPr>
      </w:pPr>
    </w:p>
    <w:p w:rsidR="008B4EB2" w:rsidRDefault="008B4EB2" w:rsidP="008B4EB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8B4EB2" w:rsidRDefault="008B4EB2" w:rsidP="008B4EB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-й сессии шестого созыва</w:t>
      </w:r>
    </w:p>
    <w:p w:rsidR="008B4EB2" w:rsidRDefault="00001293" w:rsidP="008B4EB2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B4EB2">
        <w:rPr>
          <w:sz w:val="28"/>
          <w:szCs w:val="28"/>
        </w:rPr>
        <w:t>2025 г.                               с</w:t>
      </w:r>
      <w:proofErr w:type="gramStart"/>
      <w:r w:rsidR="008B4EB2">
        <w:rPr>
          <w:sz w:val="28"/>
          <w:szCs w:val="28"/>
        </w:rPr>
        <w:t>.К</w:t>
      </w:r>
      <w:proofErr w:type="gramEnd"/>
      <w:r w:rsidR="008B4EB2">
        <w:rPr>
          <w:sz w:val="28"/>
          <w:szCs w:val="28"/>
        </w:rPr>
        <w:t>ольцовка</w:t>
      </w:r>
      <w:r w:rsidR="008B4EB2">
        <w:rPr>
          <w:sz w:val="28"/>
          <w:szCs w:val="28"/>
        </w:rPr>
        <w:tab/>
      </w:r>
      <w:r w:rsidR="008B4EB2">
        <w:rPr>
          <w:sz w:val="28"/>
          <w:szCs w:val="28"/>
        </w:rPr>
        <w:tab/>
        <w:t xml:space="preserve">                             № </w:t>
      </w:r>
    </w:p>
    <w:p w:rsidR="008B4EB2" w:rsidRDefault="008B4EB2" w:rsidP="008B4EB2">
      <w:pPr>
        <w:rPr>
          <w:bCs/>
          <w:sz w:val="28"/>
          <w:szCs w:val="28"/>
        </w:rPr>
      </w:pPr>
    </w:p>
    <w:p w:rsidR="004D1221" w:rsidRPr="008947A1" w:rsidRDefault="004D1221" w:rsidP="00CC65F3">
      <w:pPr>
        <w:jc w:val="center"/>
        <w:rPr>
          <w:sz w:val="28"/>
          <w:szCs w:val="28"/>
        </w:rPr>
      </w:pPr>
    </w:p>
    <w:p w:rsidR="00637398" w:rsidRPr="008B4EB2" w:rsidRDefault="00637398" w:rsidP="00E42F03">
      <w:pPr>
        <w:tabs>
          <w:tab w:val="left" w:pos="6946"/>
        </w:tabs>
        <w:jc w:val="center"/>
        <w:rPr>
          <w:sz w:val="28"/>
          <w:szCs w:val="28"/>
        </w:rPr>
      </w:pPr>
      <w:r w:rsidRPr="008B4EB2">
        <w:rPr>
          <w:sz w:val="28"/>
          <w:szCs w:val="28"/>
        </w:rPr>
        <w:t xml:space="preserve">Обутверждении </w:t>
      </w:r>
      <w:r w:rsidR="00014624" w:rsidRPr="008B4EB2">
        <w:rPr>
          <w:sz w:val="28"/>
          <w:szCs w:val="28"/>
        </w:rPr>
        <w:t>п</w:t>
      </w:r>
      <w:r w:rsidRPr="008B4EB2">
        <w:rPr>
          <w:sz w:val="28"/>
          <w:szCs w:val="28"/>
        </w:rPr>
        <w:t xml:space="preserve">оложения </w:t>
      </w:r>
      <w:r w:rsidR="004053DF" w:rsidRPr="008B4EB2">
        <w:rPr>
          <w:sz w:val="28"/>
          <w:szCs w:val="28"/>
        </w:rPr>
        <w:t xml:space="preserve">о муниципальном контроле на </w:t>
      </w:r>
      <w:r w:rsidR="004053DF" w:rsidRPr="008B4EB2">
        <w:rPr>
          <w:bCs/>
          <w:sz w:val="28"/>
          <w:szCs w:val="28"/>
        </w:rPr>
        <w:t>автомобильном транспорте, городском наземном электрическом транспорте и в дорожном хозяйстве</w:t>
      </w:r>
      <w:r w:rsidRPr="008B4EB2">
        <w:rPr>
          <w:sz w:val="28"/>
          <w:szCs w:val="28"/>
        </w:rPr>
        <w:t xml:space="preserve"> на территории </w:t>
      </w:r>
      <w:r w:rsidR="0002106C" w:rsidRPr="008B4EB2">
        <w:rPr>
          <w:sz w:val="28"/>
          <w:szCs w:val="28"/>
        </w:rPr>
        <w:t>Первомайского сельсовета Каргатского района Новосибирской области</w:t>
      </w:r>
      <w:r w:rsidRPr="008B4EB2">
        <w:rPr>
          <w:sz w:val="28"/>
          <w:szCs w:val="28"/>
        </w:rPr>
        <w:t xml:space="preserve"> </w:t>
      </w:r>
    </w:p>
    <w:p w:rsidR="009A6F93" w:rsidRPr="00E42F03" w:rsidRDefault="009A6F93" w:rsidP="00E42F03">
      <w:pPr>
        <w:jc w:val="both"/>
        <w:rPr>
          <w:sz w:val="28"/>
          <w:szCs w:val="28"/>
        </w:rPr>
      </w:pPr>
    </w:p>
    <w:p w:rsidR="0002106C" w:rsidRDefault="00143F6A" w:rsidP="00E42F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143F6A">
        <w:rPr>
          <w:sz w:val="28"/>
          <w:szCs w:val="28"/>
        </w:rPr>
        <w:t xml:space="preserve"> соответствии с Феде</w:t>
      </w:r>
      <w:r>
        <w:rPr>
          <w:sz w:val="28"/>
          <w:szCs w:val="28"/>
        </w:rPr>
        <w:t>ральным законом от 06.10.2003 №131-ФЗ «</w:t>
      </w:r>
      <w:r w:rsidRPr="00143F6A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143F6A">
        <w:rPr>
          <w:sz w:val="28"/>
          <w:szCs w:val="28"/>
        </w:rPr>
        <w:t>, Фед</w:t>
      </w:r>
      <w:r>
        <w:rPr>
          <w:sz w:val="28"/>
          <w:szCs w:val="28"/>
        </w:rPr>
        <w:t>еральным законом от 31.07.2020 №248-ФЗ «</w:t>
      </w:r>
      <w:r w:rsidRPr="00143F6A">
        <w:rPr>
          <w:sz w:val="28"/>
          <w:szCs w:val="28"/>
        </w:rPr>
        <w:t xml:space="preserve">О государственном контроле (надзоре) и муниципальном </w:t>
      </w:r>
      <w:r>
        <w:rPr>
          <w:sz w:val="28"/>
          <w:szCs w:val="28"/>
        </w:rPr>
        <w:t>контроле в Российской Федерации»</w:t>
      </w:r>
      <w:r w:rsidRPr="00143F6A">
        <w:rPr>
          <w:sz w:val="28"/>
          <w:szCs w:val="28"/>
        </w:rPr>
        <w:t>, Феде</w:t>
      </w:r>
      <w:r>
        <w:rPr>
          <w:sz w:val="28"/>
          <w:szCs w:val="28"/>
        </w:rPr>
        <w:t>ральным законом от 08.11.2007 №259-ФЗ «</w:t>
      </w:r>
      <w:r w:rsidRPr="00143F6A">
        <w:rPr>
          <w:sz w:val="28"/>
          <w:szCs w:val="28"/>
        </w:rPr>
        <w:t>Устав автомобильного транспорта и городского наземного электрического транспорта</w:t>
      </w:r>
      <w:r>
        <w:rPr>
          <w:sz w:val="28"/>
          <w:szCs w:val="28"/>
        </w:rPr>
        <w:t>»</w:t>
      </w:r>
      <w:r w:rsidRPr="00143F6A">
        <w:rPr>
          <w:sz w:val="28"/>
          <w:szCs w:val="28"/>
        </w:rPr>
        <w:t>, Феде</w:t>
      </w:r>
      <w:r>
        <w:rPr>
          <w:sz w:val="28"/>
          <w:szCs w:val="28"/>
        </w:rPr>
        <w:t>ральным законом от 08.11.2007 №257-ФЗ «</w:t>
      </w:r>
      <w:r w:rsidRPr="00143F6A">
        <w:rPr>
          <w:sz w:val="28"/>
          <w:szCs w:val="28"/>
        </w:rPr>
        <w:t>Об автомобильных дорогах и о дорожной деятельности в Российской Федерации</w:t>
      </w:r>
      <w:proofErr w:type="gramEnd"/>
      <w:r w:rsidRPr="00143F6A">
        <w:rPr>
          <w:sz w:val="28"/>
          <w:szCs w:val="28"/>
        </w:rPr>
        <w:t xml:space="preserve"> </w:t>
      </w:r>
      <w:proofErr w:type="gramStart"/>
      <w:r w:rsidRPr="00143F6A">
        <w:rPr>
          <w:sz w:val="28"/>
          <w:szCs w:val="28"/>
        </w:rPr>
        <w:t>и о внесении изменений в отдельные законодате</w:t>
      </w:r>
      <w:r>
        <w:rPr>
          <w:sz w:val="28"/>
          <w:szCs w:val="28"/>
        </w:rPr>
        <w:t>льные акты Российской Федерации»</w:t>
      </w:r>
      <w:r w:rsidRPr="00143F6A">
        <w:rPr>
          <w:sz w:val="28"/>
          <w:szCs w:val="28"/>
        </w:rPr>
        <w:t>, Феде</w:t>
      </w:r>
      <w:r>
        <w:rPr>
          <w:sz w:val="28"/>
          <w:szCs w:val="28"/>
        </w:rPr>
        <w:t>ральным законом от 13.07.2015 №220 «</w:t>
      </w:r>
      <w:r w:rsidRPr="00143F6A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>
        <w:rPr>
          <w:sz w:val="28"/>
          <w:szCs w:val="28"/>
        </w:rPr>
        <w:t>льные акты Российской Федерации»</w:t>
      </w:r>
      <w:r w:rsidRPr="00143F6A">
        <w:rPr>
          <w:sz w:val="28"/>
          <w:szCs w:val="28"/>
        </w:rPr>
        <w:t xml:space="preserve">, </w:t>
      </w:r>
      <w:r w:rsidR="00327D22" w:rsidRPr="00327D22">
        <w:rPr>
          <w:sz w:val="28"/>
          <w:szCs w:val="28"/>
        </w:rPr>
        <w:t xml:space="preserve">Уставом </w:t>
      </w:r>
      <w:r w:rsidR="0002106C">
        <w:rPr>
          <w:sz w:val="28"/>
          <w:szCs w:val="28"/>
        </w:rPr>
        <w:t>Первомайского сельского поселения</w:t>
      </w:r>
      <w:r w:rsidR="00B5657F">
        <w:rPr>
          <w:sz w:val="28"/>
          <w:szCs w:val="28"/>
        </w:rPr>
        <w:t xml:space="preserve"> Совет депутатов</w:t>
      </w:r>
      <w:r w:rsidR="0002106C">
        <w:rPr>
          <w:sz w:val="28"/>
          <w:szCs w:val="28"/>
        </w:rPr>
        <w:t xml:space="preserve"> Первомайского сельсовета Каргатского района Новосибирской области,</w:t>
      </w:r>
      <w:proofErr w:type="gramEnd"/>
    </w:p>
    <w:p w:rsidR="006041D2" w:rsidRDefault="006041D2" w:rsidP="00E42F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27D22" w:rsidRDefault="0002106C" w:rsidP="00E42F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327D22" w:rsidRPr="00327D22">
        <w:rPr>
          <w:sz w:val="28"/>
          <w:szCs w:val="28"/>
        </w:rPr>
        <w:t>:</w:t>
      </w:r>
    </w:p>
    <w:p w:rsidR="006041D2" w:rsidRPr="00327D22" w:rsidRDefault="006041D2" w:rsidP="00E42F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D40F2" w:rsidRDefault="00327D22" w:rsidP="000D40F2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327D22">
        <w:rPr>
          <w:sz w:val="28"/>
          <w:szCs w:val="28"/>
        </w:rPr>
        <w:t xml:space="preserve">1. Утвердить прилагаемое </w:t>
      </w:r>
      <w:r w:rsidR="00CF3252">
        <w:rPr>
          <w:sz w:val="28"/>
          <w:szCs w:val="28"/>
        </w:rPr>
        <w:t xml:space="preserve">Положение </w:t>
      </w:r>
      <w:r w:rsidR="00CF3252" w:rsidRPr="00CF3252">
        <w:rPr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r w:rsidR="0002106C">
        <w:rPr>
          <w:sz w:val="28"/>
          <w:szCs w:val="28"/>
        </w:rPr>
        <w:t>Первомайского сельсовета Каргатского района Новосибирской</w:t>
      </w:r>
      <w:r w:rsidR="00CF3252" w:rsidRPr="00CF3252">
        <w:rPr>
          <w:sz w:val="28"/>
          <w:szCs w:val="28"/>
        </w:rPr>
        <w:t xml:space="preserve"> области</w:t>
      </w:r>
    </w:p>
    <w:p w:rsidR="000D40F2" w:rsidRDefault="000D40F2" w:rsidP="000D40F2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0D40F2">
        <w:rPr>
          <w:sz w:val="28"/>
          <w:szCs w:val="28"/>
        </w:rPr>
        <w:t xml:space="preserve"> </w:t>
      </w:r>
      <w:r>
        <w:rPr>
          <w:sz w:val="28"/>
          <w:szCs w:val="28"/>
        </w:rPr>
        <w:t>2. Признать утратившими силу Решения Совета депутатов Первомайского сельсовета Каргатского района Новосибирской области:</w:t>
      </w:r>
    </w:p>
    <w:p w:rsidR="000D40F2" w:rsidRDefault="000D40F2" w:rsidP="000D40F2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 от 27.09.2021г. № 36 «Об утверждении Положения о муниципальном контроле на автомобильном транспорте, городском наземном электрическом </w:t>
      </w:r>
      <w:r>
        <w:rPr>
          <w:sz w:val="28"/>
          <w:szCs w:val="28"/>
        </w:rPr>
        <w:lastRenderedPageBreak/>
        <w:t>транспорте и в дорожном хозяйстве в границах населенных пунктов Первомайского сельсовета Каргатского района Новосибирской области».</w:t>
      </w:r>
    </w:p>
    <w:p w:rsidR="000D40F2" w:rsidRDefault="000D40F2" w:rsidP="000D40F2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-от 05.05.2022г. №74 о внесении изменений в решение от 27.09.2021г. № 36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Первомайского сельсовета Каргатского района Новосибирской области».</w:t>
      </w:r>
    </w:p>
    <w:p w:rsidR="00CF3252" w:rsidRDefault="000D40F2" w:rsidP="000D40F2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22.01.2024 № 124 о внесении изменений в решение от 27.09.2021г. № 36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Первомайского сельсовета Каргатского района Новосибирской области».</w:t>
      </w:r>
    </w:p>
    <w:p w:rsidR="009376A3" w:rsidRPr="00FA7A58" w:rsidRDefault="009376A3" w:rsidP="0002106C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A7A58"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принятия.</w:t>
      </w:r>
    </w:p>
    <w:p w:rsidR="006041D2" w:rsidRDefault="009376A3" w:rsidP="006041D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FA7A58">
        <w:rPr>
          <w:sz w:val="28"/>
          <w:szCs w:val="28"/>
        </w:rPr>
        <w:t xml:space="preserve">.Настоящее решение подлежит официальному опубликованию в </w:t>
      </w:r>
      <w:r w:rsidR="0002106C">
        <w:rPr>
          <w:sz w:val="28"/>
          <w:szCs w:val="28"/>
        </w:rPr>
        <w:t>«Вестнике Первомайского сельсовета»</w:t>
      </w:r>
      <w:r w:rsidRPr="00FA7A58">
        <w:rPr>
          <w:sz w:val="28"/>
          <w:szCs w:val="28"/>
        </w:rPr>
        <w:t xml:space="preserve"> и размещению на официальном сайте администрации </w:t>
      </w:r>
      <w:r w:rsidR="0002106C">
        <w:rPr>
          <w:sz w:val="28"/>
          <w:szCs w:val="28"/>
        </w:rPr>
        <w:t xml:space="preserve">Первомайского сельсовета </w:t>
      </w:r>
      <w:r w:rsidRPr="00FA7A58">
        <w:rPr>
          <w:sz w:val="28"/>
          <w:szCs w:val="28"/>
        </w:rPr>
        <w:t>в информационно-телекоммуникационной сети «Интернет».</w:t>
      </w:r>
      <w:r w:rsidR="006041D2" w:rsidRPr="006041D2">
        <w:rPr>
          <w:color w:val="000000"/>
          <w:sz w:val="28"/>
          <w:szCs w:val="28"/>
        </w:rPr>
        <w:t xml:space="preserve"> </w:t>
      </w:r>
    </w:p>
    <w:p w:rsidR="006041D2" w:rsidRDefault="006041D2" w:rsidP="006041D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041D2" w:rsidRDefault="006041D2" w:rsidP="006041D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6041D2" w:rsidRDefault="006041D2" w:rsidP="006041D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Первомайского сельсовета</w:t>
      </w:r>
    </w:p>
    <w:p w:rsidR="006041D2" w:rsidRDefault="006041D2" w:rsidP="006041D2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Каргатского района Новосибирской области.                           Н.В.Бухонко</w:t>
      </w:r>
    </w:p>
    <w:p w:rsidR="006041D2" w:rsidRDefault="006041D2" w:rsidP="006041D2">
      <w:pPr>
        <w:shd w:val="clear" w:color="auto" w:fill="FFFFFF"/>
        <w:jc w:val="both"/>
        <w:rPr>
          <w:sz w:val="28"/>
          <w:szCs w:val="28"/>
        </w:rPr>
      </w:pPr>
    </w:p>
    <w:p w:rsidR="006041D2" w:rsidRDefault="006041D2" w:rsidP="006041D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 xml:space="preserve"> Первомайского сельсовета</w:t>
      </w:r>
    </w:p>
    <w:p w:rsidR="006041D2" w:rsidRDefault="006041D2" w:rsidP="004D127F">
      <w:pPr>
        <w:shd w:val="clear" w:color="auto" w:fill="FFFFFF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Каргатского района Новосибирской области.                         </w:t>
      </w:r>
      <w:r w:rsidR="004D127F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.В.</w:t>
      </w:r>
      <w:r w:rsidR="004D127F">
        <w:rPr>
          <w:color w:val="000000"/>
          <w:sz w:val="28"/>
          <w:szCs w:val="28"/>
        </w:rPr>
        <w:t>Обухова</w:t>
      </w:r>
    </w:p>
    <w:p w:rsidR="009376A3" w:rsidRDefault="009376A3" w:rsidP="0002106C">
      <w:pPr>
        <w:jc w:val="both"/>
        <w:rPr>
          <w:sz w:val="28"/>
          <w:szCs w:val="28"/>
        </w:rPr>
      </w:pPr>
    </w:p>
    <w:p w:rsidR="00C46A1D" w:rsidRDefault="00C46A1D" w:rsidP="00E42F03">
      <w:pPr>
        <w:ind w:firstLine="709"/>
        <w:jc w:val="both"/>
        <w:rPr>
          <w:sz w:val="28"/>
          <w:szCs w:val="28"/>
        </w:rPr>
      </w:pPr>
    </w:p>
    <w:p w:rsidR="00C46A1D" w:rsidRDefault="00C46A1D" w:rsidP="00E42F03">
      <w:pPr>
        <w:ind w:firstLine="709"/>
        <w:jc w:val="both"/>
        <w:rPr>
          <w:sz w:val="28"/>
          <w:szCs w:val="28"/>
        </w:rPr>
      </w:pPr>
    </w:p>
    <w:p w:rsidR="006041D2" w:rsidRDefault="006041D2" w:rsidP="00E42F03">
      <w:pPr>
        <w:ind w:firstLine="709"/>
        <w:jc w:val="both"/>
        <w:rPr>
          <w:sz w:val="28"/>
          <w:szCs w:val="28"/>
        </w:rPr>
      </w:pPr>
    </w:p>
    <w:p w:rsidR="006041D2" w:rsidRDefault="006041D2" w:rsidP="00E42F03">
      <w:pPr>
        <w:ind w:firstLine="709"/>
        <w:jc w:val="both"/>
        <w:rPr>
          <w:sz w:val="28"/>
          <w:szCs w:val="28"/>
        </w:rPr>
      </w:pPr>
    </w:p>
    <w:p w:rsidR="006041D2" w:rsidRDefault="006041D2" w:rsidP="00E42F03">
      <w:pPr>
        <w:ind w:firstLine="709"/>
        <w:jc w:val="both"/>
        <w:rPr>
          <w:sz w:val="28"/>
          <w:szCs w:val="28"/>
        </w:rPr>
      </w:pPr>
    </w:p>
    <w:p w:rsidR="006041D2" w:rsidRDefault="006041D2" w:rsidP="00E42F03">
      <w:pPr>
        <w:ind w:firstLine="709"/>
        <w:jc w:val="both"/>
        <w:rPr>
          <w:sz w:val="28"/>
          <w:szCs w:val="28"/>
        </w:rPr>
      </w:pPr>
    </w:p>
    <w:p w:rsidR="006041D2" w:rsidRDefault="006041D2" w:rsidP="00E42F03">
      <w:pPr>
        <w:ind w:firstLine="709"/>
        <w:jc w:val="both"/>
        <w:rPr>
          <w:sz w:val="28"/>
          <w:szCs w:val="28"/>
        </w:rPr>
      </w:pPr>
    </w:p>
    <w:p w:rsidR="006041D2" w:rsidRDefault="006041D2" w:rsidP="00E42F03">
      <w:pPr>
        <w:ind w:firstLine="709"/>
        <w:jc w:val="both"/>
        <w:rPr>
          <w:sz w:val="28"/>
          <w:szCs w:val="28"/>
        </w:rPr>
      </w:pPr>
    </w:p>
    <w:p w:rsidR="006041D2" w:rsidRDefault="006041D2" w:rsidP="00E42F03">
      <w:pPr>
        <w:ind w:firstLine="709"/>
        <w:jc w:val="both"/>
        <w:rPr>
          <w:sz w:val="28"/>
          <w:szCs w:val="28"/>
        </w:rPr>
      </w:pPr>
    </w:p>
    <w:p w:rsidR="006041D2" w:rsidRDefault="006041D2" w:rsidP="00E42F03">
      <w:pPr>
        <w:ind w:firstLine="709"/>
        <w:jc w:val="both"/>
        <w:rPr>
          <w:sz w:val="28"/>
          <w:szCs w:val="28"/>
        </w:rPr>
      </w:pPr>
    </w:p>
    <w:p w:rsidR="006041D2" w:rsidRDefault="006041D2" w:rsidP="00E42F03">
      <w:pPr>
        <w:ind w:firstLine="709"/>
        <w:jc w:val="both"/>
        <w:rPr>
          <w:sz w:val="28"/>
          <w:szCs w:val="28"/>
        </w:rPr>
      </w:pPr>
    </w:p>
    <w:p w:rsidR="006041D2" w:rsidRDefault="006041D2" w:rsidP="00E42F03">
      <w:pPr>
        <w:ind w:firstLine="709"/>
        <w:jc w:val="both"/>
        <w:rPr>
          <w:sz w:val="28"/>
          <w:szCs w:val="28"/>
        </w:rPr>
      </w:pPr>
    </w:p>
    <w:p w:rsidR="006041D2" w:rsidRDefault="006041D2" w:rsidP="00E42F03">
      <w:pPr>
        <w:ind w:firstLine="709"/>
        <w:jc w:val="both"/>
        <w:rPr>
          <w:sz w:val="28"/>
          <w:szCs w:val="28"/>
        </w:rPr>
      </w:pPr>
    </w:p>
    <w:p w:rsidR="006041D2" w:rsidRDefault="006041D2" w:rsidP="00E42F03">
      <w:pPr>
        <w:ind w:firstLine="709"/>
        <w:jc w:val="both"/>
        <w:rPr>
          <w:sz w:val="28"/>
          <w:szCs w:val="28"/>
        </w:rPr>
      </w:pPr>
    </w:p>
    <w:p w:rsidR="006041D2" w:rsidRDefault="006041D2" w:rsidP="00E42F03">
      <w:pPr>
        <w:ind w:firstLine="709"/>
        <w:jc w:val="both"/>
        <w:rPr>
          <w:sz w:val="28"/>
          <w:szCs w:val="28"/>
        </w:rPr>
      </w:pPr>
    </w:p>
    <w:p w:rsidR="006041D2" w:rsidRDefault="006041D2" w:rsidP="00E42F03">
      <w:pPr>
        <w:ind w:firstLine="709"/>
        <w:jc w:val="both"/>
        <w:rPr>
          <w:sz w:val="28"/>
          <w:szCs w:val="28"/>
        </w:rPr>
      </w:pPr>
    </w:p>
    <w:p w:rsidR="006041D2" w:rsidRDefault="006041D2" w:rsidP="00E42F03">
      <w:pPr>
        <w:ind w:firstLine="709"/>
        <w:jc w:val="both"/>
        <w:rPr>
          <w:sz w:val="28"/>
          <w:szCs w:val="28"/>
        </w:rPr>
      </w:pPr>
    </w:p>
    <w:p w:rsidR="006041D2" w:rsidRDefault="006041D2" w:rsidP="00E42F03">
      <w:pPr>
        <w:ind w:firstLine="709"/>
        <w:jc w:val="both"/>
        <w:rPr>
          <w:sz w:val="28"/>
          <w:szCs w:val="28"/>
        </w:rPr>
      </w:pPr>
    </w:p>
    <w:p w:rsidR="006041D2" w:rsidRDefault="006041D2" w:rsidP="00E42F03">
      <w:pPr>
        <w:ind w:firstLine="709"/>
        <w:jc w:val="both"/>
        <w:rPr>
          <w:sz w:val="28"/>
          <w:szCs w:val="28"/>
        </w:rPr>
      </w:pPr>
    </w:p>
    <w:p w:rsidR="006041D2" w:rsidRDefault="006041D2" w:rsidP="00E42F03">
      <w:pPr>
        <w:ind w:firstLine="709"/>
        <w:jc w:val="both"/>
        <w:rPr>
          <w:sz w:val="28"/>
          <w:szCs w:val="28"/>
        </w:rPr>
      </w:pPr>
    </w:p>
    <w:p w:rsidR="006041D2" w:rsidRDefault="006041D2" w:rsidP="00E42F03">
      <w:pPr>
        <w:ind w:firstLine="709"/>
        <w:jc w:val="both"/>
        <w:rPr>
          <w:sz w:val="28"/>
          <w:szCs w:val="28"/>
        </w:rPr>
      </w:pPr>
    </w:p>
    <w:p w:rsidR="006041D2" w:rsidRDefault="006041D2" w:rsidP="00E42F03">
      <w:pPr>
        <w:ind w:firstLine="709"/>
        <w:jc w:val="both"/>
        <w:rPr>
          <w:sz w:val="28"/>
          <w:szCs w:val="28"/>
        </w:rPr>
      </w:pPr>
    </w:p>
    <w:p w:rsidR="006041D2" w:rsidRDefault="006041D2" w:rsidP="00E42F03">
      <w:pPr>
        <w:ind w:firstLine="709"/>
        <w:jc w:val="both"/>
        <w:rPr>
          <w:sz w:val="28"/>
          <w:szCs w:val="28"/>
        </w:rPr>
      </w:pPr>
    </w:p>
    <w:p w:rsidR="006041D2" w:rsidRDefault="006041D2" w:rsidP="00E42F03">
      <w:pPr>
        <w:ind w:firstLine="709"/>
        <w:jc w:val="both"/>
        <w:rPr>
          <w:sz w:val="28"/>
          <w:szCs w:val="28"/>
        </w:rPr>
      </w:pPr>
    </w:p>
    <w:p w:rsidR="006041D2" w:rsidRDefault="006041D2" w:rsidP="00E42F03">
      <w:pPr>
        <w:ind w:firstLine="709"/>
        <w:jc w:val="both"/>
        <w:rPr>
          <w:sz w:val="28"/>
          <w:szCs w:val="28"/>
        </w:rPr>
      </w:pPr>
    </w:p>
    <w:p w:rsidR="004D127F" w:rsidRDefault="004D127F" w:rsidP="00001293">
      <w:pPr>
        <w:jc w:val="both"/>
        <w:rPr>
          <w:sz w:val="28"/>
          <w:szCs w:val="28"/>
        </w:rPr>
      </w:pPr>
    </w:p>
    <w:p w:rsidR="004D127F" w:rsidRDefault="004D127F" w:rsidP="00E42F03">
      <w:pPr>
        <w:ind w:firstLine="709"/>
        <w:jc w:val="both"/>
        <w:rPr>
          <w:sz w:val="28"/>
          <w:szCs w:val="28"/>
        </w:rPr>
      </w:pPr>
    </w:p>
    <w:p w:rsidR="00AD6014" w:rsidRPr="00E42F03" w:rsidRDefault="00B61D8B" w:rsidP="00E42F03">
      <w:pPr>
        <w:pStyle w:val="22"/>
        <w:shd w:val="clear" w:color="auto" w:fill="auto"/>
        <w:tabs>
          <w:tab w:val="left" w:pos="5670"/>
        </w:tabs>
        <w:spacing w:line="240" w:lineRule="auto"/>
        <w:jc w:val="right"/>
        <w:rPr>
          <w:sz w:val="24"/>
          <w:szCs w:val="24"/>
        </w:rPr>
      </w:pPr>
      <w:r w:rsidRPr="00E42F03">
        <w:rPr>
          <w:sz w:val="24"/>
          <w:szCs w:val="24"/>
        </w:rPr>
        <w:t>У</w:t>
      </w:r>
      <w:r w:rsidR="00AD6014" w:rsidRPr="00E42F03">
        <w:rPr>
          <w:sz w:val="24"/>
          <w:szCs w:val="24"/>
        </w:rPr>
        <w:t>ВЕРЖДЕНО</w:t>
      </w:r>
    </w:p>
    <w:p w:rsidR="00E42F03" w:rsidRDefault="00AD6014" w:rsidP="00E42F03">
      <w:pPr>
        <w:pStyle w:val="22"/>
        <w:shd w:val="clear" w:color="auto" w:fill="auto"/>
        <w:tabs>
          <w:tab w:val="left" w:pos="5670"/>
        </w:tabs>
        <w:spacing w:line="240" w:lineRule="auto"/>
        <w:jc w:val="right"/>
        <w:rPr>
          <w:sz w:val="24"/>
          <w:szCs w:val="24"/>
        </w:rPr>
      </w:pPr>
      <w:r w:rsidRPr="00E42F03">
        <w:rPr>
          <w:sz w:val="24"/>
          <w:szCs w:val="24"/>
        </w:rPr>
        <w:t xml:space="preserve">Решением </w:t>
      </w:r>
      <w:r w:rsidR="00B61D8B" w:rsidRPr="00E42F03">
        <w:rPr>
          <w:sz w:val="24"/>
          <w:szCs w:val="24"/>
        </w:rPr>
        <w:t>Совета депутатов</w:t>
      </w:r>
    </w:p>
    <w:p w:rsidR="00E42F03" w:rsidRDefault="0002106C" w:rsidP="00E42F03">
      <w:pPr>
        <w:pStyle w:val="22"/>
        <w:shd w:val="clear" w:color="auto" w:fill="auto"/>
        <w:tabs>
          <w:tab w:val="left" w:pos="567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Первомайского сельсовета</w:t>
      </w:r>
      <w:r w:rsidR="00630356" w:rsidRPr="00E42F03">
        <w:rPr>
          <w:sz w:val="24"/>
          <w:szCs w:val="24"/>
        </w:rPr>
        <w:t xml:space="preserve"> </w:t>
      </w:r>
    </w:p>
    <w:p w:rsidR="00637398" w:rsidRPr="00E42F03" w:rsidRDefault="00001293" w:rsidP="00FE58CE">
      <w:pPr>
        <w:pStyle w:val="a3"/>
        <w:tabs>
          <w:tab w:val="left" w:pos="567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AD6014" w:rsidRPr="00E42F03">
        <w:rPr>
          <w:sz w:val="24"/>
          <w:szCs w:val="24"/>
        </w:rPr>
        <w:t>т</w:t>
      </w:r>
      <w:r>
        <w:rPr>
          <w:sz w:val="24"/>
          <w:szCs w:val="24"/>
        </w:rPr>
        <w:t xml:space="preserve">     </w:t>
      </w:r>
      <w:r w:rsidR="0017060A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B07BA4">
        <w:rPr>
          <w:sz w:val="24"/>
          <w:szCs w:val="24"/>
        </w:rPr>
        <w:t>02</w:t>
      </w:r>
      <w:r w:rsidR="004B3697">
        <w:rPr>
          <w:sz w:val="24"/>
          <w:szCs w:val="24"/>
        </w:rPr>
        <w:t>5</w:t>
      </w:r>
      <w:r w:rsidR="00B07BA4">
        <w:rPr>
          <w:sz w:val="24"/>
          <w:szCs w:val="24"/>
        </w:rPr>
        <w:t xml:space="preserve"> года</w:t>
      </w:r>
      <w:r w:rsidR="00AD6014" w:rsidRPr="00E42F03">
        <w:rPr>
          <w:sz w:val="24"/>
          <w:szCs w:val="24"/>
        </w:rPr>
        <w:t xml:space="preserve"> №</w:t>
      </w:r>
      <w:r w:rsidR="00B07BA4">
        <w:rPr>
          <w:sz w:val="24"/>
          <w:szCs w:val="24"/>
        </w:rPr>
        <w:t xml:space="preserve"> </w:t>
      </w:r>
    </w:p>
    <w:p w:rsidR="00AD6014" w:rsidRDefault="00AD6014" w:rsidP="00FE58CE">
      <w:pPr>
        <w:pStyle w:val="a3"/>
        <w:tabs>
          <w:tab w:val="left" w:pos="5670"/>
        </w:tabs>
        <w:jc w:val="both"/>
      </w:pPr>
    </w:p>
    <w:p w:rsidR="004B3697" w:rsidRDefault="004B3697" w:rsidP="00FE58CE">
      <w:pPr>
        <w:pStyle w:val="a3"/>
        <w:tabs>
          <w:tab w:val="left" w:pos="5670"/>
        </w:tabs>
        <w:jc w:val="both"/>
      </w:pPr>
    </w:p>
    <w:p w:rsidR="00AD6014" w:rsidRPr="00791867" w:rsidRDefault="00AD6014" w:rsidP="00FE58CE">
      <w:pPr>
        <w:pStyle w:val="ConsPlusTitle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1867">
        <w:rPr>
          <w:rFonts w:ascii="Times New Roman" w:hAnsi="Times New Roman" w:cs="Times New Roman"/>
          <w:noProof/>
          <w:sz w:val="28"/>
          <w:szCs w:val="28"/>
        </w:rPr>
        <w:t>Положение</w:t>
      </w:r>
    </w:p>
    <w:p w:rsidR="00AD6014" w:rsidRPr="00791867" w:rsidRDefault="00AD6014" w:rsidP="00FE58CE">
      <w:pPr>
        <w:pStyle w:val="ConsPlusTitle"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791867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791867" w:rsidRPr="00791867">
        <w:rPr>
          <w:rFonts w:ascii="Times New Roman" w:hAnsi="Times New Roman" w:cs="Times New Roman"/>
          <w:sz w:val="28"/>
          <w:szCs w:val="28"/>
        </w:rPr>
        <w:t xml:space="preserve">муниципальном контроле </w:t>
      </w:r>
      <w:r w:rsidR="006F6402" w:rsidRPr="006F6402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791867" w:rsidRPr="0079186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B3697">
        <w:rPr>
          <w:rFonts w:ascii="Times New Roman" w:hAnsi="Times New Roman" w:cs="Times New Roman"/>
          <w:sz w:val="28"/>
          <w:szCs w:val="28"/>
        </w:rPr>
        <w:t>Первомайского сельсовета Каргатского района Новосибирской области</w:t>
      </w:r>
    </w:p>
    <w:p w:rsidR="00AD6014" w:rsidRPr="00AD6014" w:rsidRDefault="00AD6014" w:rsidP="00FE58C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D6014" w:rsidRPr="00AD6014" w:rsidRDefault="00AD6014" w:rsidP="00E42F03">
      <w:pPr>
        <w:pStyle w:val="aa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AD6014">
        <w:rPr>
          <w:rFonts w:ascii="Times New Roman" w:hAnsi="Times New Roman"/>
          <w:b/>
          <w:sz w:val="28"/>
          <w:szCs w:val="28"/>
        </w:rPr>
        <w:t xml:space="preserve">Общие положения </w:t>
      </w:r>
    </w:p>
    <w:p w:rsidR="00B61D8B" w:rsidRDefault="00B61D8B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2D9" w:rsidRPr="004B3697" w:rsidRDefault="004B3697" w:rsidP="004B369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</w:t>
      </w:r>
      <w:r w:rsidR="006872D9" w:rsidRPr="004B3697">
        <w:rPr>
          <w:sz w:val="28"/>
          <w:szCs w:val="28"/>
        </w:rPr>
        <w:t>Настоящее Положение устанавливает порядок организации и осуществления муниципального контроля на автомобильном транспорте, городском наземном электрическом транспорте и в дорожном хозяйстве на территории</w:t>
      </w:r>
      <w:r w:rsidRPr="004B3697">
        <w:rPr>
          <w:sz w:val="28"/>
          <w:szCs w:val="28"/>
        </w:rPr>
        <w:t xml:space="preserve"> Первомайского сельсовета Каргатского района Новосибирской области</w:t>
      </w:r>
      <w:proofErr w:type="gramStart"/>
      <w:r w:rsidRPr="004B3697">
        <w:rPr>
          <w:sz w:val="28"/>
          <w:szCs w:val="28"/>
        </w:rPr>
        <w:t>.</w:t>
      </w:r>
      <w:r w:rsidR="006872D9" w:rsidRPr="004B3697">
        <w:rPr>
          <w:sz w:val="28"/>
          <w:szCs w:val="28"/>
        </w:rPr>
        <w:t>(</w:t>
      </w:r>
      <w:proofErr w:type="gramEnd"/>
      <w:r w:rsidR="006872D9" w:rsidRPr="004B3697">
        <w:rPr>
          <w:sz w:val="28"/>
          <w:szCs w:val="28"/>
        </w:rPr>
        <w:t xml:space="preserve">далее – муниципальный автодорожный контроль). </w:t>
      </w:r>
    </w:p>
    <w:p w:rsidR="00BC2201" w:rsidRDefault="004B3697" w:rsidP="004B369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BC2201" w:rsidRPr="00BC220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536F6B">
        <w:rPr>
          <w:rFonts w:ascii="Times New Roman" w:hAnsi="Times New Roman" w:cs="Times New Roman"/>
          <w:sz w:val="28"/>
          <w:szCs w:val="28"/>
        </w:rPr>
        <w:t xml:space="preserve">автодорожный </w:t>
      </w:r>
      <w:r w:rsidR="00BC2201" w:rsidRPr="00BC2201">
        <w:rPr>
          <w:rFonts w:ascii="Times New Roman" w:hAnsi="Times New Roman" w:cs="Times New Roman"/>
          <w:sz w:val="28"/>
          <w:szCs w:val="28"/>
        </w:rPr>
        <w:t>контроль осуществляется посредством профилактики нарушений обязательных требований, оценки соблюдения гражданами и организациями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536F6B" w:rsidRPr="00BC2201" w:rsidRDefault="00536F6B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536F6B">
        <w:rPr>
          <w:rFonts w:ascii="Times New Roman" w:hAnsi="Times New Roman" w:cs="Times New Roman"/>
          <w:sz w:val="28"/>
          <w:szCs w:val="28"/>
        </w:rPr>
        <w:t>К отношениям, связанным с осуществлением муниципального контроля, организацией и проведением профилактических мероприятий, контрольных мероприятий, применяются положения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9376A3">
        <w:rPr>
          <w:rFonts w:ascii="Times New Roman" w:hAnsi="Times New Roman" w:cs="Times New Roman"/>
          <w:sz w:val="28"/>
          <w:szCs w:val="28"/>
        </w:rPr>
        <w:t>.</w:t>
      </w:r>
    </w:p>
    <w:p w:rsidR="006872D9" w:rsidRDefault="00536F6B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6872D9" w:rsidRPr="00D96EC1">
        <w:rPr>
          <w:rFonts w:ascii="Times New Roman" w:hAnsi="Times New Roman" w:cs="Times New Roman"/>
          <w:sz w:val="28"/>
          <w:szCs w:val="28"/>
        </w:rPr>
        <w:t>. Предметом муниципального автодорожного контроля</w:t>
      </w:r>
      <w:r w:rsidR="006872D9" w:rsidRPr="006872D9">
        <w:rPr>
          <w:rFonts w:ascii="Times New Roman" w:hAnsi="Times New Roman" w:cs="Times New Roman"/>
          <w:sz w:val="28"/>
          <w:szCs w:val="28"/>
        </w:rPr>
        <w:t xml:space="preserve"> являются соблюдение юридическими лицами, индивидуальными предпринимателями и физическими лицами (далее – контролируемые лица)</w:t>
      </w:r>
      <w:r w:rsidR="004B3697">
        <w:rPr>
          <w:rFonts w:ascii="Times New Roman" w:hAnsi="Times New Roman" w:cs="Times New Roman"/>
          <w:sz w:val="28"/>
          <w:szCs w:val="28"/>
        </w:rPr>
        <w:t xml:space="preserve"> </w:t>
      </w:r>
      <w:r w:rsidR="005E3476" w:rsidRPr="005E3476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="006872D9" w:rsidRPr="006872D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72D9" w:rsidRDefault="006872D9" w:rsidP="004B36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72D9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</w:t>
      </w:r>
      <w:r w:rsidR="005E3476">
        <w:rPr>
          <w:sz w:val="28"/>
          <w:szCs w:val="28"/>
        </w:rPr>
        <w:t xml:space="preserve"> </w:t>
      </w:r>
      <w:r w:rsidR="004B3697">
        <w:rPr>
          <w:sz w:val="28"/>
          <w:szCs w:val="28"/>
        </w:rPr>
        <w:t>Первомайского сельсовета Каргатского района Новосибирской</w:t>
      </w:r>
      <w:r w:rsidR="004B3697" w:rsidRPr="00CF3252">
        <w:rPr>
          <w:sz w:val="28"/>
          <w:szCs w:val="28"/>
        </w:rPr>
        <w:t xml:space="preserve"> области</w:t>
      </w:r>
      <w:r w:rsidRPr="006872D9">
        <w:rPr>
          <w:sz w:val="28"/>
          <w:szCs w:val="28"/>
        </w:rPr>
        <w:t>:</w:t>
      </w:r>
    </w:p>
    <w:p w:rsidR="006872D9" w:rsidRDefault="006872D9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2D9">
        <w:rPr>
          <w:rFonts w:ascii="Times New Roman" w:hAnsi="Times New Roman" w:cs="Times New Roman"/>
          <w:sz w:val="28"/>
          <w:szCs w:val="28"/>
        </w:rPr>
        <w:lastRenderedPageBreak/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6872D9" w:rsidRDefault="006872D9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2D9">
        <w:rPr>
          <w:rFonts w:ascii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  <w:r w:rsidR="003D48C7" w:rsidRPr="003D48C7">
        <w:rPr>
          <w:rFonts w:ascii="Times New Roman" w:hAnsi="Times New Roman" w:cs="Times New Roman"/>
          <w:sz w:val="28"/>
          <w:szCs w:val="28"/>
        </w:rPr>
        <w:t>в границах населенных пунктов поселения</w:t>
      </w:r>
      <w:r w:rsidRPr="006872D9">
        <w:rPr>
          <w:rFonts w:ascii="Times New Roman" w:hAnsi="Times New Roman" w:cs="Times New Roman"/>
          <w:sz w:val="28"/>
          <w:szCs w:val="28"/>
        </w:rPr>
        <w:t>;</w:t>
      </w:r>
    </w:p>
    <w:p w:rsidR="006872D9" w:rsidRDefault="006872D9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2D9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</w:t>
      </w:r>
      <w:r w:rsidR="009A63E6">
        <w:rPr>
          <w:rFonts w:ascii="Times New Roman" w:hAnsi="Times New Roman" w:cs="Times New Roman"/>
          <w:sz w:val="28"/>
          <w:szCs w:val="28"/>
        </w:rPr>
        <w:t>гулярных перевозок, не относящих</w:t>
      </w:r>
      <w:r w:rsidRPr="006872D9">
        <w:rPr>
          <w:rFonts w:ascii="Times New Roman" w:hAnsi="Times New Roman" w:cs="Times New Roman"/>
          <w:sz w:val="28"/>
          <w:szCs w:val="28"/>
        </w:rPr>
        <w:t>ся к предмету муниципального автодорожного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 w:rsidR="00B07BA4">
        <w:rPr>
          <w:rFonts w:ascii="Times New Roman" w:hAnsi="Times New Roman" w:cs="Times New Roman"/>
          <w:sz w:val="28"/>
          <w:szCs w:val="28"/>
        </w:rPr>
        <w:t>;</w:t>
      </w:r>
    </w:p>
    <w:p w:rsidR="00B153D2" w:rsidRDefault="001F70E5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153D2" w:rsidRPr="00B153D2">
        <w:rPr>
          <w:rFonts w:ascii="Times New Roman" w:hAnsi="Times New Roman" w:cs="Times New Roman"/>
          <w:sz w:val="28"/>
          <w:szCs w:val="28"/>
        </w:rPr>
        <w:t>исполнение решений, принимаемых по результатам контрольных мероприятий</w:t>
      </w:r>
      <w:r w:rsidR="00B07BA4">
        <w:rPr>
          <w:rFonts w:ascii="Times New Roman" w:hAnsi="Times New Roman" w:cs="Times New Roman"/>
          <w:sz w:val="28"/>
          <w:szCs w:val="28"/>
        </w:rPr>
        <w:t>.</w:t>
      </w:r>
    </w:p>
    <w:p w:rsidR="00103D5F" w:rsidRDefault="004B3697" w:rsidP="004B36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DB1615">
        <w:rPr>
          <w:sz w:val="28"/>
          <w:szCs w:val="28"/>
        </w:rPr>
        <w:t>М</w:t>
      </w:r>
      <w:r w:rsidR="00DB1615" w:rsidRPr="00DB1615">
        <w:rPr>
          <w:sz w:val="28"/>
          <w:szCs w:val="28"/>
        </w:rPr>
        <w:t xml:space="preserve">униципальный </w:t>
      </w:r>
      <w:r w:rsidR="00D96EC1">
        <w:rPr>
          <w:sz w:val="28"/>
          <w:szCs w:val="28"/>
        </w:rPr>
        <w:t xml:space="preserve">автодорожный </w:t>
      </w:r>
      <w:r w:rsidR="00DB1615" w:rsidRPr="00DB1615">
        <w:rPr>
          <w:sz w:val="28"/>
          <w:szCs w:val="28"/>
        </w:rPr>
        <w:t>контроль осуществляется администрацией</w:t>
      </w:r>
      <w:r w:rsidRPr="004B3697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Первомайского сельсовета Каргатского района Новосибирской</w:t>
      </w:r>
      <w:r w:rsidRPr="00CF3252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далее </w:t>
      </w:r>
      <w:r w:rsidR="00103D5F">
        <w:rPr>
          <w:sz w:val="28"/>
          <w:szCs w:val="28"/>
        </w:rPr>
        <w:t xml:space="preserve">именуемые - </w:t>
      </w:r>
      <w:r w:rsidR="00370F44" w:rsidRPr="00370F44">
        <w:rPr>
          <w:sz w:val="28"/>
          <w:szCs w:val="28"/>
        </w:rPr>
        <w:t>орган, уполномоченный на осущес</w:t>
      </w:r>
      <w:r w:rsidR="00103D5F">
        <w:rPr>
          <w:sz w:val="28"/>
          <w:szCs w:val="28"/>
        </w:rPr>
        <w:t>твление муниципального контроля</w:t>
      </w:r>
      <w:r w:rsidR="00370F44" w:rsidRPr="00370F44">
        <w:rPr>
          <w:sz w:val="28"/>
          <w:szCs w:val="28"/>
        </w:rPr>
        <w:t>.</w:t>
      </w:r>
    </w:p>
    <w:p w:rsidR="00FD0EBA" w:rsidRPr="00FD0EBA" w:rsidRDefault="004B3697" w:rsidP="004B369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FD0EBA" w:rsidRPr="00FD0EBA">
        <w:rPr>
          <w:rFonts w:ascii="Times New Roman" w:hAnsi="Times New Roman" w:cs="Times New Roman"/>
          <w:sz w:val="28"/>
          <w:szCs w:val="28"/>
        </w:rPr>
        <w:t xml:space="preserve">Общее руководство деятельностью по муниципальному автодорожному контролю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Первомайского сельсовета </w:t>
      </w:r>
      <w:r w:rsidR="00FD0EBA" w:rsidRPr="00FD0EBA">
        <w:rPr>
          <w:rFonts w:ascii="Times New Roman" w:hAnsi="Times New Roman" w:cs="Times New Roman"/>
          <w:sz w:val="28"/>
          <w:szCs w:val="28"/>
        </w:rPr>
        <w:t xml:space="preserve"> осуществляет глава </w:t>
      </w:r>
      <w:r>
        <w:rPr>
          <w:rFonts w:ascii="Times New Roman" w:hAnsi="Times New Roman" w:cs="Times New Roman"/>
          <w:sz w:val="28"/>
          <w:szCs w:val="28"/>
        </w:rPr>
        <w:t>Первомайского сельсовета</w:t>
      </w:r>
      <w:r w:rsidR="00FD0EBA" w:rsidRPr="00FD0EBA">
        <w:rPr>
          <w:rFonts w:ascii="Times New Roman" w:hAnsi="Times New Roman" w:cs="Times New Roman"/>
          <w:sz w:val="28"/>
          <w:szCs w:val="28"/>
        </w:rPr>
        <w:t>.</w:t>
      </w:r>
    </w:p>
    <w:p w:rsidR="006872D9" w:rsidRDefault="001F70E5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36D76">
        <w:rPr>
          <w:rFonts w:ascii="Times New Roman" w:hAnsi="Times New Roman" w:cs="Times New Roman"/>
          <w:sz w:val="28"/>
          <w:szCs w:val="28"/>
        </w:rPr>
        <w:t>7</w:t>
      </w:r>
      <w:r w:rsidR="006872D9" w:rsidRPr="006872D9">
        <w:rPr>
          <w:rFonts w:ascii="Times New Roman" w:hAnsi="Times New Roman" w:cs="Times New Roman"/>
          <w:sz w:val="28"/>
          <w:szCs w:val="28"/>
        </w:rPr>
        <w:t xml:space="preserve">. Должностными лицами, осуществляющими муниципальный </w:t>
      </w:r>
      <w:r w:rsidR="00D96EC1">
        <w:rPr>
          <w:rFonts w:ascii="Times New Roman" w:hAnsi="Times New Roman" w:cs="Times New Roman"/>
          <w:sz w:val="28"/>
          <w:szCs w:val="28"/>
        </w:rPr>
        <w:t>автодорожный контро</w:t>
      </w:r>
      <w:r w:rsidR="00FD0EBA">
        <w:rPr>
          <w:rFonts w:ascii="Times New Roman" w:hAnsi="Times New Roman" w:cs="Times New Roman"/>
          <w:sz w:val="28"/>
          <w:szCs w:val="28"/>
        </w:rPr>
        <w:t>ль, являются</w:t>
      </w:r>
      <w:r w:rsidR="00036D76">
        <w:rPr>
          <w:rFonts w:ascii="Times New Roman" w:hAnsi="Times New Roman" w:cs="Times New Roman"/>
          <w:sz w:val="28"/>
          <w:szCs w:val="28"/>
        </w:rPr>
        <w:t xml:space="preserve"> специалисты администрации</w:t>
      </w:r>
      <w:r w:rsidR="00D96EC1">
        <w:rPr>
          <w:rFonts w:ascii="Times New Roman" w:hAnsi="Times New Roman" w:cs="Times New Roman"/>
          <w:sz w:val="28"/>
          <w:szCs w:val="28"/>
        </w:rPr>
        <w:t>, курирующи</w:t>
      </w:r>
      <w:r w:rsidR="00036D76">
        <w:rPr>
          <w:rFonts w:ascii="Times New Roman" w:hAnsi="Times New Roman" w:cs="Times New Roman"/>
          <w:sz w:val="28"/>
          <w:szCs w:val="28"/>
        </w:rPr>
        <w:t>е</w:t>
      </w:r>
      <w:r w:rsidR="00D96EC1">
        <w:rPr>
          <w:rFonts w:ascii="Times New Roman" w:hAnsi="Times New Roman" w:cs="Times New Roman"/>
          <w:sz w:val="28"/>
          <w:szCs w:val="28"/>
        </w:rPr>
        <w:t xml:space="preserve"> данное направление деятельности</w:t>
      </w:r>
      <w:r w:rsidR="00D96EC1" w:rsidRPr="00D96EC1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="001D213A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1D213A">
        <w:rPr>
          <w:rFonts w:ascii="Times New Roman" w:hAnsi="Times New Roman" w:cs="Times New Roman"/>
          <w:sz w:val="28"/>
          <w:szCs w:val="28"/>
        </w:rPr>
        <w:t>олжностные лица, уполномоченные осуществлять контроль)</w:t>
      </w:r>
      <w:r w:rsidR="00D96EC1" w:rsidRPr="00D96EC1">
        <w:rPr>
          <w:rFonts w:ascii="Times New Roman" w:hAnsi="Times New Roman" w:cs="Times New Roman"/>
          <w:sz w:val="28"/>
          <w:szCs w:val="28"/>
        </w:rPr>
        <w:t>.</w:t>
      </w:r>
    </w:p>
    <w:p w:rsidR="00036D76" w:rsidRDefault="001F70E5" w:rsidP="00036D7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36D76">
        <w:rPr>
          <w:sz w:val="28"/>
          <w:szCs w:val="28"/>
        </w:rPr>
        <w:t>8</w:t>
      </w:r>
      <w:r w:rsidR="006872D9" w:rsidRPr="006872D9">
        <w:rPr>
          <w:sz w:val="28"/>
          <w:szCs w:val="28"/>
        </w:rPr>
        <w:t>. Должностным</w:t>
      </w:r>
      <w:r w:rsidR="009223E2">
        <w:rPr>
          <w:sz w:val="28"/>
          <w:szCs w:val="28"/>
        </w:rPr>
        <w:t>и лицами</w:t>
      </w:r>
      <w:r w:rsidR="006872D9" w:rsidRPr="006872D9">
        <w:rPr>
          <w:sz w:val="28"/>
          <w:szCs w:val="28"/>
        </w:rPr>
        <w:t>, уполномоченным</w:t>
      </w:r>
      <w:r w:rsidR="009223E2">
        <w:rPr>
          <w:sz w:val="28"/>
          <w:szCs w:val="28"/>
        </w:rPr>
        <w:t>и</w:t>
      </w:r>
      <w:r w:rsidR="006872D9" w:rsidRPr="006872D9">
        <w:rPr>
          <w:sz w:val="28"/>
          <w:szCs w:val="28"/>
        </w:rPr>
        <w:t xml:space="preserve"> на принятие решений о проведении контрольных мероприятий, явля</w:t>
      </w:r>
      <w:r w:rsidR="009223E2">
        <w:rPr>
          <w:sz w:val="28"/>
          <w:szCs w:val="28"/>
        </w:rPr>
        <w:t>ются</w:t>
      </w:r>
      <w:r w:rsidR="00036D76">
        <w:rPr>
          <w:sz w:val="28"/>
          <w:szCs w:val="28"/>
        </w:rPr>
        <w:t xml:space="preserve"> </w:t>
      </w:r>
      <w:r w:rsidR="009223E2" w:rsidRPr="00421D75">
        <w:rPr>
          <w:sz w:val="28"/>
          <w:szCs w:val="28"/>
        </w:rPr>
        <w:t>глава</w:t>
      </w:r>
      <w:r w:rsidR="00036D76" w:rsidRPr="00036D76">
        <w:rPr>
          <w:sz w:val="28"/>
          <w:szCs w:val="28"/>
        </w:rPr>
        <w:t xml:space="preserve"> </w:t>
      </w:r>
      <w:r w:rsidR="00036D76">
        <w:rPr>
          <w:sz w:val="28"/>
          <w:szCs w:val="28"/>
        </w:rPr>
        <w:t>Первомайского сельсовета Каргатского района Новосибирской</w:t>
      </w:r>
      <w:r w:rsidR="00036D76" w:rsidRPr="00CF3252">
        <w:rPr>
          <w:sz w:val="28"/>
          <w:szCs w:val="28"/>
        </w:rPr>
        <w:t xml:space="preserve"> области</w:t>
      </w:r>
      <w:r w:rsidR="00036D76">
        <w:rPr>
          <w:sz w:val="28"/>
          <w:szCs w:val="28"/>
        </w:rPr>
        <w:t>.</w:t>
      </w:r>
    </w:p>
    <w:p w:rsidR="006872D9" w:rsidRDefault="00036D76" w:rsidP="00036D7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70E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</w:t>
      </w:r>
      <w:r w:rsidR="00421D75">
        <w:rPr>
          <w:rFonts w:ascii="Times New Roman" w:hAnsi="Times New Roman" w:cs="Times New Roman"/>
          <w:sz w:val="28"/>
          <w:szCs w:val="28"/>
        </w:rPr>
        <w:t xml:space="preserve">. </w:t>
      </w:r>
      <w:r w:rsidR="00421D75" w:rsidRPr="00421D75">
        <w:rPr>
          <w:rFonts w:ascii="Times New Roman" w:hAnsi="Times New Roman" w:cs="Times New Roman"/>
          <w:sz w:val="28"/>
          <w:szCs w:val="28"/>
        </w:rPr>
        <w:t>Должностные лица, уполномоченные осуществлять контроль, при осуществлении муниципального автодорожного контроля имеют права, обязанности и несут ответственность в соответствии с Федеральным законом от 31 июля 2020 года № 248-ФЗ «О государственном контроле (надзоре) и муниципальном контроле в Российской Федерации»</w:t>
      </w:r>
      <w:r w:rsidR="00BB5A76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№248-ФЗ)</w:t>
      </w:r>
      <w:r w:rsidR="00421D75" w:rsidRPr="00421D75">
        <w:rPr>
          <w:rFonts w:ascii="Times New Roman" w:hAnsi="Times New Roman" w:cs="Times New Roman"/>
          <w:sz w:val="28"/>
          <w:szCs w:val="28"/>
        </w:rPr>
        <w:t xml:space="preserve"> и иными федеральными законами.</w:t>
      </w:r>
    </w:p>
    <w:p w:rsidR="00421D75" w:rsidRDefault="00421D75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D75">
        <w:rPr>
          <w:rFonts w:ascii="Times New Roman" w:hAnsi="Times New Roman" w:cs="Times New Roman"/>
          <w:sz w:val="28"/>
          <w:szCs w:val="28"/>
        </w:rPr>
        <w:t>Должностные лица, осуществляющие муниципальный автодорожный контроль, при осуществлении муниципального автодорожного контроля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субъектов Российской Федерации, органами местного самоуправления, правоохранительными органами, организациями и гражданами.</w:t>
      </w:r>
    </w:p>
    <w:p w:rsidR="00036D76" w:rsidRDefault="001F70E5" w:rsidP="00036D7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36D76">
        <w:rPr>
          <w:sz w:val="28"/>
          <w:szCs w:val="28"/>
        </w:rPr>
        <w:t>0</w:t>
      </w:r>
      <w:r w:rsidR="003179C0" w:rsidRPr="003179C0">
        <w:rPr>
          <w:sz w:val="28"/>
          <w:szCs w:val="28"/>
        </w:rPr>
        <w:t xml:space="preserve">. Формы документов, составляемые и используемые при осуществлении муниципального автодорожного контроля на территории </w:t>
      </w:r>
      <w:r w:rsidR="00036D76">
        <w:rPr>
          <w:sz w:val="28"/>
          <w:szCs w:val="28"/>
        </w:rPr>
        <w:t>Первомайского сельсовета Каргатского района Новосибирской</w:t>
      </w:r>
      <w:r w:rsidR="00036D76" w:rsidRPr="00CF3252">
        <w:rPr>
          <w:sz w:val="28"/>
          <w:szCs w:val="28"/>
        </w:rPr>
        <w:t xml:space="preserve"> области</w:t>
      </w:r>
    </w:p>
    <w:p w:rsidR="003179C0" w:rsidRDefault="003179C0" w:rsidP="00036D76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179C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="00036D76">
        <w:rPr>
          <w:rFonts w:ascii="Times New Roman" w:hAnsi="Times New Roman" w:cs="Times New Roman"/>
          <w:sz w:val="28"/>
          <w:szCs w:val="28"/>
        </w:rPr>
        <w:t>у</w:t>
      </w:r>
      <w:r w:rsidRPr="003179C0">
        <w:rPr>
          <w:rFonts w:ascii="Times New Roman" w:hAnsi="Times New Roman" w:cs="Times New Roman"/>
          <w:sz w:val="28"/>
          <w:szCs w:val="28"/>
        </w:rPr>
        <w:t>тверждены</w:t>
      </w:r>
      <w:proofErr w:type="gramEnd"/>
      <w:r w:rsidR="00036D76">
        <w:rPr>
          <w:rFonts w:ascii="Times New Roman" w:hAnsi="Times New Roman" w:cs="Times New Roman"/>
          <w:sz w:val="28"/>
          <w:szCs w:val="28"/>
        </w:rPr>
        <w:t xml:space="preserve"> </w:t>
      </w:r>
      <w:r w:rsidRPr="003179C0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0C2587" w:rsidRPr="000C2587">
        <w:rPr>
          <w:rFonts w:ascii="Times New Roman" w:hAnsi="Times New Roman" w:cs="Times New Roman"/>
          <w:sz w:val="28"/>
          <w:szCs w:val="28"/>
        </w:rPr>
        <w:t>Минэконо</w:t>
      </w:r>
      <w:r w:rsidR="000C2587">
        <w:rPr>
          <w:rFonts w:ascii="Times New Roman" w:hAnsi="Times New Roman" w:cs="Times New Roman"/>
          <w:sz w:val="28"/>
          <w:szCs w:val="28"/>
        </w:rPr>
        <w:t>мразвития России от 31.03.2021 №</w:t>
      </w:r>
      <w:r w:rsidR="000C2587" w:rsidRPr="000C2587">
        <w:rPr>
          <w:rFonts w:ascii="Times New Roman" w:hAnsi="Times New Roman" w:cs="Times New Roman"/>
          <w:sz w:val="28"/>
          <w:szCs w:val="28"/>
        </w:rPr>
        <w:t xml:space="preserve"> 151</w:t>
      </w:r>
      <w:r w:rsidR="000C2587">
        <w:rPr>
          <w:rFonts w:ascii="Times New Roman" w:hAnsi="Times New Roman" w:cs="Times New Roman"/>
          <w:sz w:val="28"/>
          <w:szCs w:val="28"/>
        </w:rPr>
        <w:t xml:space="preserve"> «</w:t>
      </w:r>
      <w:r w:rsidR="000C2587" w:rsidRPr="000C2587">
        <w:rPr>
          <w:rFonts w:ascii="Times New Roman" w:hAnsi="Times New Roman" w:cs="Times New Roman"/>
          <w:sz w:val="28"/>
          <w:szCs w:val="28"/>
        </w:rPr>
        <w:t xml:space="preserve">О типовых формах документов, используемых </w:t>
      </w:r>
      <w:r w:rsidR="000C2587">
        <w:rPr>
          <w:rFonts w:ascii="Times New Roman" w:hAnsi="Times New Roman" w:cs="Times New Roman"/>
          <w:sz w:val="28"/>
          <w:szCs w:val="28"/>
        </w:rPr>
        <w:t>контрольным (надзорным) органом».</w:t>
      </w:r>
    </w:p>
    <w:p w:rsidR="000C2587" w:rsidRDefault="000C2587" w:rsidP="00E42F0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вправе утверждать формы документов, используемых ей при осуществлении </w:t>
      </w:r>
      <w:r w:rsidRPr="000C2587">
        <w:rPr>
          <w:rFonts w:ascii="Times New Roman" w:hAnsi="Times New Roman" w:cs="Times New Roman"/>
          <w:sz w:val="28"/>
          <w:szCs w:val="28"/>
        </w:rPr>
        <w:t>муниципального автодорожного контроля</w:t>
      </w:r>
      <w:r>
        <w:rPr>
          <w:rFonts w:ascii="Times New Roman" w:hAnsi="Times New Roman" w:cs="Times New Roman"/>
          <w:sz w:val="28"/>
          <w:szCs w:val="28"/>
        </w:rPr>
        <w:t>, не утверж</w:t>
      </w:r>
      <w:r w:rsidR="00307FA8">
        <w:rPr>
          <w:rFonts w:ascii="Times New Roman" w:hAnsi="Times New Roman" w:cs="Times New Roman"/>
          <w:sz w:val="28"/>
          <w:szCs w:val="28"/>
        </w:rPr>
        <w:t xml:space="preserve">денные в порядке, установленном частью 2 статьи 21 </w:t>
      </w:r>
      <w:r w:rsidR="00307FA8" w:rsidRPr="00307FA8">
        <w:rPr>
          <w:rFonts w:ascii="Times New Roman" w:hAnsi="Times New Roman" w:cs="Times New Roman"/>
          <w:sz w:val="28"/>
          <w:szCs w:val="28"/>
        </w:rPr>
        <w:t>Федеральн</w:t>
      </w:r>
      <w:r w:rsidR="00307FA8">
        <w:rPr>
          <w:rFonts w:ascii="Times New Roman" w:hAnsi="Times New Roman" w:cs="Times New Roman"/>
          <w:sz w:val="28"/>
          <w:szCs w:val="28"/>
        </w:rPr>
        <w:t>ого</w:t>
      </w:r>
      <w:r w:rsidR="00307FA8" w:rsidRPr="00307FA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07FA8">
        <w:rPr>
          <w:rFonts w:ascii="Times New Roman" w:hAnsi="Times New Roman" w:cs="Times New Roman"/>
          <w:sz w:val="28"/>
          <w:szCs w:val="28"/>
        </w:rPr>
        <w:t>а №</w:t>
      </w:r>
      <w:r w:rsidR="00307FA8" w:rsidRPr="00307FA8">
        <w:rPr>
          <w:rFonts w:ascii="Times New Roman" w:hAnsi="Times New Roman" w:cs="Times New Roman"/>
          <w:sz w:val="28"/>
          <w:szCs w:val="28"/>
        </w:rPr>
        <w:t xml:space="preserve"> 248-ФЗ</w:t>
      </w:r>
      <w:r w:rsidR="00307FA8">
        <w:rPr>
          <w:rFonts w:ascii="Times New Roman" w:hAnsi="Times New Roman" w:cs="Times New Roman"/>
          <w:sz w:val="28"/>
          <w:szCs w:val="28"/>
        </w:rPr>
        <w:t>.</w:t>
      </w:r>
    </w:p>
    <w:p w:rsidR="00307FA8" w:rsidRDefault="009903AC" w:rsidP="00E42F0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F70E5">
        <w:rPr>
          <w:rFonts w:ascii="Times New Roman" w:hAnsi="Times New Roman" w:cs="Times New Roman"/>
          <w:sz w:val="28"/>
          <w:szCs w:val="28"/>
        </w:rPr>
        <w:t>1</w:t>
      </w:r>
      <w:r w:rsidR="00036D76">
        <w:rPr>
          <w:rFonts w:ascii="Times New Roman" w:hAnsi="Times New Roman" w:cs="Times New Roman"/>
          <w:sz w:val="28"/>
          <w:szCs w:val="28"/>
        </w:rPr>
        <w:t>1</w:t>
      </w:r>
      <w:r w:rsidRPr="009903AC">
        <w:rPr>
          <w:rFonts w:ascii="Times New Roman" w:hAnsi="Times New Roman" w:cs="Times New Roman"/>
          <w:sz w:val="28"/>
          <w:szCs w:val="28"/>
        </w:rPr>
        <w:t>. Муниципальный автодорожный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- контролируемые лица).</w:t>
      </w:r>
    </w:p>
    <w:p w:rsidR="00BB5A76" w:rsidRDefault="001F70E5" w:rsidP="00E42F0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036D76">
        <w:rPr>
          <w:rFonts w:ascii="Times New Roman" w:hAnsi="Times New Roman" w:cs="Times New Roman"/>
          <w:sz w:val="28"/>
          <w:szCs w:val="28"/>
        </w:rPr>
        <w:t>2</w:t>
      </w:r>
      <w:r w:rsidR="00BB5A76">
        <w:rPr>
          <w:rFonts w:ascii="Times New Roman" w:hAnsi="Times New Roman" w:cs="Times New Roman"/>
          <w:sz w:val="28"/>
          <w:szCs w:val="28"/>
        </w:rPr>
        <w:t xml:space="preserve">. </w:t>
      </w:r>
      <w:r w:rsidR="00BB5A76" w:rsidRPr="00BB5A76">
        <w:rPr>
          <w:rFonts w:ascii="Times New Roman" w:hAnsi="Times New Roman" w:cs="Times New Roman"/>
          <w:sz w:val="28"/>
          <w:szCs w:val="28"/>
        </w:rPr>
        <w:t>Муниципальный контроль в отношении резидентов территории опережающего развития осуществляется с учетом особенностей, установленных Фед</w:t>
      </w:r>
      <w:r w:rsidR="00BB5A76">
        <w:rPr>
          <w:rFonts w:ascii="Times New Roman" w:hAnsi="Times New Roman" w:cs="Times New Roman"/>
          <w:sz w:val="28"/>
          <w:szCs w:val="28"/>
        </w:rPr>
        <w:t>еральным законом от 29.12.2014 №</w:t>
      </w:r>
      <w:r w:rsidR="00BB5A76" w:rsidRPr="00BB5A76">
        <w:rPr>
          <w:rFonts w:ascii="Times New Roman" w:hAnsi="Times New Roman" w:cs="Times New Roman"/>
          <w:sz w:val="28"/>
          <w:szCs w:val="28"/>
        </w:rPr>
        <w:t xml:space="preserve"> 4</w:t>
      </w:r>
      <w:r w:rsidR="00BB5A76">
        <w:rPr>
          <w:rFonts w:ascii="Times New Roman" w:hAnsi="Times New Roman" w:cs="Times New Roman"/>
          <w:sz w:val="28"/>
          <w:szCs w:val="28"/>
        </w:rPr>
        <w:t>73-ФЗ «</w:t>
      </w:r>
      <w:r w:rsidR="00BB5A76" w:rsidRPr="00BB5A76">
        <w:rPr>
          <w:rFonts w:ascii="Times New Roman" w:hAnsi="Times New Roman" w:cs="Times New Roman"/>
          <w:sz w:val="28"/>
          <w:szCs w:val="28"/>
        </w:rPr>
        <w:t xml:space="preserve">О территориях опережающего </w:t>
      </w:r>
      <w:r w:rsidR="00BB5A76">
        <w:rPr>
          <w:rFonts w:ascii="Times New Roman" w:hAnsi="Times New Roman" w:cs="Times New Roman"/>
          <w:sz w:val="28"/>
          <w:szCs w:val="28"/>
        </w:rPr>
        <w:t>развития в Российской Федерации»</w:t>
      </w:r>
      <w:r w:rsidR="00BB5A76" w:rsidRPr="00BB5A76">
        <w:rPr>
          <w:rFonts w:ascii="Times New Roman" w:hAnsi="Times New Roman" w:cs="Times New Roman"/>
          <w:sz w:val="28"/>
          <w:szCs w:val="28"/>
        </w:rPr>
        <w:t>.</w:t>
      </w:r>
    </w:p>
    <w:p w:rsidR="009903AC" w:rsidRDefault="009903AC" w:rsidP="00E42F0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3AC" w:rsidRPr="00036D76" w:rsidRDefault="00036D76" w:rsidP="00036D7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9903AC" w:rsidRPr="00036D76">
        <w:rPr>
          <w:b/>
          <w:sz w:val="28"/>
          <w:szCs w:val="28"/>
        </w:rPr>
        <w:t>Объекты контроля</w:t>
      </w:r>
    </w:p>
    <w:p w:rsidR="009903AC" w:rsidRPr="0090515F" w:rsidRDefault="009903AC" w:rsidP="00E42F03">
      <w:pPr>
        <w:pStyle w:val="aa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9903AC" w:rsidRDefault="009903AC" w:rsidP="00B07BA4">
      <w:pPr>
        <w:pStyle w:val="ConsPlusNormal"/>
        <w:numPr>
          <w:ilvl w:val="1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03AC">
        <w:rPr>
          <w:rFonts w:ascii="Times New Roman" w:hAnsi="Times New Roman" w:cs="Times New Roman"/>
          <w:sz w:val="28"/>
          <w:szCs w:val="28"/>
        </w:rPr>
        <w:t>Объектами муниципального автодорожного контроля являются:</w:t>
      </w:r>
    </w:p>
    <w:p w:rsidR="002F0779" w:rsidRDefault="00BE15EE" w:rsidP="00B07BA4">
      <w:pPr>
        <w:pStyle w:val="ConsPlusNormal"/>
        <w:numPr>
          <w:ilvl w:val="2"/>
          <w:numId w:val="3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5EE">
        <w:rPr>
          <w:rFonts w:ascii="Times New Roman" w:hAnsi="Times New Roman" w:cs="Times New Roman"/>
          <w:sz w:val="28"/>
          <w:szCs w:val="28"/>
        </w:rPr>
        <w:t>В области автомобильных дорог и дорожной деятельности:</w:t>
      </w:r>
    </w:p>
    <w:p w:rsidR="007811F2" w:rsidRPr="007811F2" w:rsidRDefault="007811F2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1F2">
        <w:rPr>
          <w:rFonts w:ascii="Times New Roman" w:hAnsi="Times New Roman" w:cs="Times New Roman"/>
          <w:sz w:val="28"/>
          <w:szCs w:val="28"/>
        </w:rPr>
        <w:t xml:space="preserve">1) автомобильные дороги общего пользования местного значения </w:t>
      </w:r>
      <w:r w:rsidR="00036D76">
        <w:rPr>
          <w:rFonts w:ascii="Times New Roman" w:hAnsi="Times New Roman" w:cs="Times New Roman"/>
          <w:sz w:val="28"/>
          <w:szCs w:val="28"/>
        </w:rPr>
        <w:t xml:space="preserve">Первомайского сельсовета </w:t>
      </w:r>
      <w:r w:rsidR="004B449C" w:rsidRPr="004B449C">
        <w:rPr>
          <w:rFonts w:ascii="Times New Roman" w:hAnsi="Times New Roman" w:cs="Times New Roman"/>
          <w:sz w:val="28"/>
          <w:szCs w:val="28"/>
        </w:rPr>
        <w:t xml:space="preserve">и искусственные дорожные сооружения на них, которыми </w:t>
      </w:r>
      <w:r w:rsidRPr="007811F2">
        <w:rPr>
          <w:rFonts w:ascii="Times New Roman" w:hAnsi="Times New Roman" w:cs="Times New Roman"/>
          <w:sz w:val="28"/>
          <w:szCs w:val="28"/>
        </w:rPr>
        <w:t xml:space="preserve"> контролируемые лица владеют и (или) пользуются и к которым предъявляются обязательные требования;</w:t>
      </w:r>
    </w:p>
    <w:p w:rsidR="007811F2" w:rsidRPr="007811F2" w:rsidRDefault="007811F2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F4">
        <w:rPr>
          <w:rFonts w:ascii="Times New Roman" w:hAnsi="Times New Roman" w:cs="Times New Roman"/>
          <w:sz w:val="28"/>
          <w:szCs w:val="28"/>
        </w:rPr>
        <w:t xml:space="preserve">2) объекты дорожного сервиса, размещенные в полосах отвода и (или) придорожных полосах автомобильных дорог общего пользования местного значения </w:t>
      </w:r>
      <w:r w:rsidR="004B449C">
        <w:rPr>
          <w:rFonts w:ascii="Times New Roman" w:hAnsi="Times New Roman" w:cs="Times New Roman"/>
          <w:sz w:val="28"/>
          <w:szCs w:val="28"/>
        </w:rPr>
        <w:t>Первомайского сельсовета</w:t>
      </w:r>
      <w:r w:rsidRPr="006C46F4">
        <w:rPr>
          <w:rFonts w:ascii="Times New Roman" w:hAnsi="Times New Roman" w:cs="Times New Roman"/>
          <w:sz w:val="28"/>
          <w:szCs w:val="28"/>
        </w:rPr>
        <w:t>, которыми контролируемые лица владеют и (или) пользуются и к которым предъявляются обязательные требования;</w:t>
      </w:r>
    </w:p>
    <w:p w:rsidR="007811F2" w:rsidRPr="007811F2" w:rsidRDefault="007811F2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1F2">
        <w:rPr>
          <w:rFonts w:ascii="Times New Roman" w:hAnsi="Times New Roman" w:cs="Times New Roman"/>
          <w:sz w:val="28"/>
          <w:szCs w:val="28"/>
        </w:rPr>
        <w:t>3) придорожные полосы и полосы</w:t>
      </w:r>
      <w:r w:rsidR="004B449C">
        <w:rPr>
          <w:rFonts w:ascii="Times New Roman" w:hAnsi="Times New Roman" w:cs="Times New Roman"/>
          <w:sz w:val="28"/>
          <w:szCs w:val="28"/>
        </w:rPr>
        <w:t xml:space="preserve"> </w:t>
      </w:r>
      <w:r w:rsidRPr="007811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11F2">
        <w:rPr>
          <w:rFonts w:ascii="Times New Roman" w:hAnsi="Times New Roman" w:cs="Times New Roman"/>
          <w:sz w:val="28"/>
          <w:szCs w:val="28"/>
        </w:rPr>
        <w:t>отвода</w:t>
      </w:r>
      <w:proofErr w:type="gramEnd"/>
      <w:r w:rsidRPr="007811F2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</w:t>
      </w:r>
      <w:r w:rsidR="004B449C">
        <w:rPr>
          <w:rFonts w:ascii="Times New Roman" w:hAnsi="Times New Roman" w:cs="Times New Roman"/>
          <w:sz w:val="28"/>
          <w:szCs w:val="28"/>
        </w:rPr>
        <w:t xml:space="preserve">  Первомайского сельсовета</w:t>
      </w:r>
      <w:r w:rsidRPr="007811F2">
        <w:rPr>
          <w:rFonts w:ascii="Times New Roman" w:hAnsi="Times New Roman" w:cs="Times New Roman"/>
          <w:sz w:val="28"/>
          <w:szCs w:val="28"/>
        </w:rPr>
        <w:t>, которыми контролируемые лица владеют и (или) пользуются и к которым предъявляются обязательные требования;</w:t>
      </w:r>
    </w:p>
    <w:p w:rsidR="007811F2" w:rsidRDefault="007811F2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1F2">
        <w:rPr>
          <w:rFonts w:ascii="Times New Roman" w:hAnsi="Times New Roman" w:cs="Times New Roman"/>
          <w:sz w:val="28"/>
          <w:szCs w:val="28"/>
        </w:rPr>
        <w:t>4) примыкания к автомобильным дорогам общего пользования местного значения</w:t>
      </w:r>
      <w:r w:rsidR="004B449C">
        <w:rPr>
          <w:rFonts w:ascii="Times New Roman" w:hAnsi="Times New Roman" w:cs="Times New Roman"/>
          <w:sz w:val="28"/>
          <w:szCs w:val="28"/>
        </w:rPr>
        <w:t xml:space="preserve"> Первомайского сельсовета</w:t>
      </w:r>
      <w:r w:rsidRPr="007811F2">
        <w:rPr>
          <w:rFonts w:ascii="Times New Roman" w:hAnsi="Times New Roman" w:cs="Times New Roman"/>
          <w:sz w:val="28"/>
          <w:szCs w:val="28"/>
        </w:rPr>
        <w:t>, которыми контролируемые лица владеют и (или) пользуются и к которым предъявляются обязательные требования;</w:t>
      </w:r>
    </w:p>
    <w:p w:rsidR="00B23508" w:rsidRDefault="00B23508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B23508">
        <w:rPr>
          <w:rFonts w:ascii="Times New Roman" w:hAnsi="Times New Roman" w:cs="Times New Roman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требования;</w:t>
      </w:r>
    </w:p>
    <w:p w:rsidR="00B23508" w:rsidRDefault="00B23508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B23508">
        <w:rPr>
          <w:rFonts w:ascii="Times New Roman" w:hAnsi="Times New Roman" w:cs="Times New Roman"/>
          <w:sz w:val="28"/>
          <w:szCs w:val="28"/>
        </w:rPr>
        <w:t>остановочные пункты, в том числе расположенные на территории автостанции;</w:t>
      </w:r>
    </w:p>
    <w:p w:rsidR="007811F2" w:rsidRPr="007811F2" w:rsidRDefault="00B23508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811F2" w:rsidRPr="007811F2">
        <w:rPr>
          <w:rFonts w:ascii="Times New Roman" w:hAnsi="Times New Roman" w:cs="Times New Roman"/>
          <w:sz w:val="28"/>
          <w:szCs w:val="28"/>
        </w:rPr>
        <w:t xml:space="preserve">) деятельность, действия (бездействие) контролируемых лиц, в рамках </w:t>
      </w:r>
      <w:r w:rsidR="007811F2" w:rsidRPr="007811F2">
        <w:rPr>
          <w:rFonts w:ascii="Times New Roman" w:hAnsi="Times New Roman" w:cs="Times New Roman"/>
          <w:sz w:val="28"/>
          <w:szCs w:val="28"/>
        </w:rPr>
        <w:lastRenderedPageBreak/>
        <w:t>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</w:t>
      </w:r>
      <w:r w:rsidR="004B449C">
        <w:rPr>
          <w:rFonts w:ascii="Times New Roman" w:hAnsi="Times New Roman" w:cs="Times New Roman"/>
          <w:sz w:val="28"/>
          <w:szCs w:val="28"/>
        </w:rPr>
        <w:t xml:space="preserve"> Первомайского сельсовета</w:t>
      </w:r>
      <w:r w:rsidR="007811F2" w:rsidRPr="007811F2">
        <w:rPr>
          <w:rFonts w:ascii="Times New Roman" w:hAnsi="Times New Roman" w:cs="Times New Roman"/>
          <w:sz w:val="28"/>
          <w:szCs w:val="28"/>
        </w:rPr>
        <w:t>;</w:t>
      </w:r>
    </w:p>
    <w:p w:rsidR="007811F2" w:rsidRPr="007811F2" w:rsidRDefault="00B23508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811F2" w:rsidRPr="007811F2">
        <w:rPr>
          <w:rFonts w:ascii="Times New Roman" w:hAnsi="Times New Roman" w:cs="Times New Roman"/>
          <w:sz w:val="28"/>
          <w:szCs w:val="28"/>
        </w:rPr>
        <w:t>) деятельность, действия (бездействие) контролируемых лиц, в рамках которых должны соблюдаться обязательные требования к осуществлению работ по капитальному ремонту, ремонту и содержанию автомобильных дорог общего пользования местного значения</w:t>
      </w:r>
      <w:r w:rsidR="004B449C">
        <w:rPr>
          <w:rFonts w:ascii="Times New Roman" w:hAnsi="Times New Roman" w:cs="Times New Roman"/>
          <w:sz w:val="28"/>
          <w:szCs w:val="28"/>
        </w:rPr>
        <w:t xml:space="preserve"> Первомайского сельсовета</w:t>
      </w:r>
      <w:r w:rsidR="007811F2" w:rsidRPr="007811F2">
        <w:rPr>
          <w:rFonts w:ascii="Times New Roman" w:hAnsi="Times New Roman" w:cs="Times New Roman"/>
          <w:sz w:val="28"/>
          <w:szCs w:val="28"/>
        </w:rPr>
        <w:t>,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23508" w:rsidRPr="00B23508" w:rsidRDefault="00B23508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r w:rsidRPr="00B23508">
        <w:rPr>
          <w:rFonts w:ascii="Times New Roman" w:hAnsi="Times New Roman" w:cs="Times New Roman"/>
          <w:sz w:val="28"/>
          <w:szCs w:val="28"/>
        </w:rPr>
        <w:t>В сфере перевозок по муниципальным маршрутам регулярных перевозок:</w:t>
      </w:r>
    </w:p>
    <w:p w:rsidR="00650888" w:rsidRDefault="00B23508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508">
        <w:rPr>
          <w:rFonts w:ascii="Times New Roman" w:hAnsi="Times New Roman" w:cs="Times New Roman"/>
          <w:sz w:val="28"/>
          <w:szCs w:val="28"/>
        </w:rPr>
        <w:t xml:space="preserve">1) деятельность, действия (бездействие) контролируемых лиц, в рамках которых должны соблюдаться обязательные требования, установленные в отношении перевозок по муниципальным маршрутам регулярных перевозок на территории </w:t>
      </w:r>
      <w:r w:rsidR="004B449C">
        <w:rPr>
          <w:rFonts w:ascii="Times New Roman" w:hAnsi="Times New Roman" w:cs="Times New Roman"/>
          <w:sz w:val="28"/>
          <w:szCs w:val="28"/>
        </w:rPr>
        <w:t>Первомайского сельсовета</w:t>
      </w:r>
      <w:r w:rsidRPr="00B23508">
        <w:rPr>
          <w:rFonts w:ascii="Times New Roman" w:hAnsi="Times New Roman" w:cs="Times New Roman"/>
          <w:sz w:val="28"/>
          <w:szCs w:val="28"/>
        </w:rPr>
        <w:t>, не относящиеся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</w:t>
      </w:r>
      <w:r w:rsidR="00D86E31">
        <w:rPr>
          <w:rFonts w:ascii="Times New Roman" w:hAnsi="Times New Roman" w:cs="Times New Roman"/>
          <w:sz w:val="28"/>
          <w:szCs w:val="28"/>
        </w:rPr>
        <w:t>рганизации регулярных перевозок.</w:t>
      </w:r>
    </w:p>
    <w:p w:rsidR="00650888" w:rsidRDefault="00650888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9903AC" w:rsidRPr="009903AC">
        <w:rPr>
          <w:rFonts w:ascii="Times New Roman" w:hAnsi="Times New Roman" w:cs="Times New Roman"/>
          <w:sz w:val="28"/>
          <w:szCs w:val="28"/>
        </w:rPr>
        <w:t xml:space="preserve">. Органы, уполномоченные на осуществление муниципального автодорожного контроля на территории </w:t>
      </w:r>
      <w:r w:rsidR="004B449C">
        <w:rPr>
          <w:rFonts w:ascii="Times New Roman" w:hAnsi="Times New Roman" w:cs="Times New Roman"/>
          <w:sz w:val="28"/>
          <w:szCs w:val="28"/>
        </w:rPr>
        <w:t>Первомайского сельсовета</w:t>
      </w:r>
      <w:r w:rsidR="009903AC" w:rsidRPr="009903AC">
        <w:rPr>
          <w:rFonts w:ascii="Times New Roman" w:hAnsi="Times New Roman" w:cs="Times New Roman"/>
          <w:sz w:val="28"/>
          <w:szCs w:val="28"/>
        </w:rPr>
        <w:t>, осуществляют учет объектов муниципального контроля.</w:t>
      </w:r>
      <w:r w:rsidR="004D127F">
        <w:rPr>
          <w:rFonts w:ascii="Times New Roman" w:hAnsi="Times New Roman" w:cs="Times New Roman"/>
          <w:sz w:val="28"/>
          <w:szCs w:val="28"/>
        </w:rPr>
        <w:t xml:space="preserve"> </w:t>
      </w:r>
      <w:r w:rsidRPr="00650888">
        <w:rPr>
          <w:rFonts w:ascii="Times New Roman" w:hAnsi="Times New Roman" w:cs="Times New Roman"/>
          <w:sz w:val="28"/>
          <w:szCs w:val="28"/>
        </w:rPr>
        <w:t xml:space="preserve">Учет объектов контроля осуществляется путем ведения </w:t>
      </w:r>
      <w:r>
        <w:rPr>
          <w:rFonts w:ascii="Times New Roman" w:hAnsi="Times New Roman" w:cs="Times New Roman"/>
          <w:sz w:val="28"/>
          <w:szCs w:val="28"/>
        </w:rPr>
        <w:t>журнала учета объектов контроля.</w:t>
      </w:r>
    </w:p>
    <w:p w:rsidR="0042344C" w:rsidRDefault="0042344C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9903AC" w:rsidRPr="009903AC">
        <w:rPr>
          <w:rFonts w:ascii="Times New Roman" w:hAnsi="Times New Roman" w:cs="Times New Roman"/>
          <w:sz w:val="28"/>
          <w:szCs w:val="28"/>
        </w:rPr>
        <w:t>При сборе, обработке, анализе и учете сведений об объектах контроля для целей их учета органы, уполномоченные на осуществление муниципального контроля, используют информацию, представляемую им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42344C" w:rsidRDefault="0042344C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9903AC" w:rsidRPr="009903AC">
        <w:rPr>
          <w:rFonts w:ascii="Times New Roman" w:hAnsi="Times New Roman" w:cs="Times New Roman"/>
          <w:sz w:val="28"/>
          <w:szCs w:val="28"/>
        </w:rP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="009903AC" w:rsidRPr="009903AC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="009903AC" w:rsidRPr="009903AC">
        <w:rPr>
          <w:rFonts w:ascii="Times New Roman" w:hAnsi="Times New Roman" w:cs="Times New Roman"/>
          <w:sz w:val="28"/>
          <w:szCs w:val="28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2F0779" w:rsidRDefault="0042344C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2F0779" w:rsidRPr="002F0779">
        <w:rPr>
          <w:rFonts w:ascii="Times New Roman" w:hAnsi="Times New Roman" w:cs="Times New Roman"/>
          <w:sz w:val="28"/>
          <w:szCs w:val="28"/>
        </w:rPr>
        <w:t>Актуализация перечня объектов контроля осуществляется при поступлении в орган муниципального автодорожного контроля информации из различных источников о новых объектах, изменениях их характеристик.</w:t>
      </w:r>
    </w:p>
    <w:p w:rsidR="0042344C" w:rsidRDefault="0042344C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44C" w:rsidRPr="0042344C" w:rsidRDefault="0042344C" w:rsidP="00B07BA4">
      <w:pPr>
        <w:pStyle w:val="aa"/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42344C">
        <w:rPr>
          <w:rFonts w:ascii="Times New Roman" w:hAnsi="Times New Roman"/>
          <w:b/>
          <w:sz w:val="28"/>
          <w:szCs w:val="28"/>
        </w:rPr>
        <w:t>Управление рисками причинения вреда (ущерба)</w:t>
      </w:r>
    </w:p>
    <w:p w:rsidR="0042344C" w:rsidRPr="0042344C" w:rsidRDefault="0042344C" w:rsidP="00E42F03">
      <w:pPr>
        <w:pStyle w:val="aa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42344C">
        <w:rPr>
          <w:rFonts w:ascii="Times New Roman" w:hAnsi="Times New Roman"/>
          <w:b/>
          <w:sz w:val="28"/>
          <w:szCs w:val="28"/>
        </w:rPr>
        <w:t>охраняемым законом ценностям при осуществлении вида контроля</w:t>
      </w:r>
    </w:p>
    <w:p w:rsidR="00BB5A76" w:rsidRDefault="00BB5A76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F70E5" w:rsidRDefault="0042344C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2344C">
        <w:rPr>
          <w:sz w:val="28"/>
          <w:szCs w:val="28"/>
        </w:rPr>
        <w:t xml:space="preserve">3.1. Руководствуясь </w:t>
      </w:r>
      <w:hyperlink r:id="rId8">
        <w:r w:rsidRPr="0042344C">
          <w:rPr>
            <w:sz w:val="28"/>
            <w:szCs w:val="28"/>
          </w:rPr>
          <w:t>п. 7 статьи 22</w:t>
        </w:r>
      </w:hyperlink>
      <w:r w:rsidRPr="0042344C">
        <w:rPr>
          <w:sz w:val="28"/>
          <w:szCs w:val="28"/>
        </w:rPr>
        <w:t xml:space="preserve"> Федера</w:t>
      </w:r>
      <w:r>
        <w:rPr>
          <w:sz w:val="28"/>
          <w:szCs w:val="28"/>
        </w:rPr>
        <w:t>льного закона  №</w:t>
      </w:r>
      <w:r w:rsidR="00FD0EBA">
        <w:rPr>
          <w:sz w:val="28"/>
          <w:szCs w:val="28"/>
        </w:rPr>
        <w:t xml:space="preserve"> 248-ФЗ</w:t>
      </w:r>
      <w:r w:rsidRPr="0042344C">
        <w:rPr>
          <w:sz w:val="28"/>
          <w:szCs w:val="28"/>
        </w:rPr>
        <w:t xml:space="preserve">, система оценки и управления рисками при осуществлении муниципального </w:t>
      </w:r>
      <w:r w:rsidRPr="0042344C">
        <w:rPr>
          <w:sz w:val="28"/>
          <w:szCs w:val="28"/>
        </w:rPr>
        <w:lastRenderedPageBreak/>
        <w:t>автодорожного контроля на территории</w:t>
      </w:r>
      <w:r w:rsidR="004B449C">
        <w:rPr>
          <w:sz w:val="28"/>
          <w:szCs w:val="28"/>
        </w:rPr>
        <w:t xml:space="preserve"> Первомайского сельсовета Каргатского района Новосибирской области </w:t>
      </w:r>
      <w:r w:rsidRPr="0042344C">
        <w:rPr>
          <w:sz w:val="28"/>
          <w:szCs w:val="28"/>
        </w:rPr>
        <w:t xml:space="preserve"> не применяется.</w:t>
      </w:r>
    </w:p>
    <w:p w:rsidR="001F70E5" w:rsidRDefault="0042344C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2344C">
        <w:rPr>
          <w:sz w:val="28"/>
          <w:szCs w:val="28"/>
        </w:rPr>
        <w:t xml:space="preserve">3.2. Руководствуясь </w:t>
      </w:r>
      <w:hyperlink r:id="rId9">
        <w:r w:rsidRPr="0042344C">
          <w:rPr>
            <w:sz w:val="28"/>
            <w:szCs w:val="28"/>
          </w:rPr>
          <w:t>п. 2 статьи 61</w:t>
        </w:r>
      </w:hyperlink>
      <w:r w:rsidRPr="0042344C">
        <w:rPr>
          <w:sz w:val="28"/>
          <w:szCs w:val="28"/>
        </w:rPr>
        <w:t xml:space="preserve"> Федеральн</w:t>
      </w:r>
      <w:r w:rsidR="00FD0EBA">
        <w:rPr>
          <w:sz w:val="28"/>
          <w:szCs w:val="28"/>
        </w:rPr>
        <w:t>ого закона № 248-ФЗ</w:t>
      </w:r>
      <w:r w:rsidRPr="0042344C">
        <w:rPr>
          <w:sz w:val="28"/>
          <w:szCs w:val="28"/>
        </w:rPr>
        <w:t xml:space="preserve">, муниципальный автодорожный контроль на территории </w:t>
      </w:r>
      <w:r w:rsidR="00345FF9">
        <w:rPr>
          <w:sz w:val="28"/>
          <w:szCs w:val="28"/>
        </w:rPr>
        <w:t>Первомайского сельсовета Каргатского района Новосибирской области</w:t>
      </w:r>
      <w:r w:rsidR="00345FF9" w:rsidRPr="00FD0EBA">
        <w:rPr>
          <w:sz w:val="28"/>
          <w:szCs w:val="28"/>
        </w:rPr>
        <w:t xml:space="preserve"> </w:t>
      </w:r>
      <w:r w:rsidRPr="0042344C">
        <w:rPr>
          <w:sz w:val="28"/>
          <w:szCs w:val="28"/>
        </w:rPr>
        <w:t xml:space="preserve"> осуществляется без проведения плановых контрольных мероприятий.</w:t>
      </w:r>
    </w:p>
    <w:p w:rsidR="0042344C" w:rsidRPr="0042344C" w:rsidRDefault="0042344C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2344C">
        <w:rPr>
          <w:sz w:val="28"/>
          <w:szCs w:val="28"/>
        </w:rPr>
        <w:t xml:space="preserve">3.3. В соответствии с </w:t>
      </w:r>
      <w:hyperlink r:id="rId10">
        <w:r w:rsidRPr="0042344C">
          <w:rPr>
            <w:sz w:val="28"/>
            <w:szCs w:val="28"/>
          </w:rPr>
          <w:t>частью 3 статьи 66</w:t>
        </w:r>
      </w:hyperlink>
      <w:r w:rsidRPr="0042344C">
        <w:rPr>
          <w:sz w:val="28"/>
          <w:szCs w:val="28"/>
        </w:rPr>
        <w:t xml:space="preserve"> Федеральн</w:t>
      </w:r>
      <w:r w:rsidR="00FD0EBA">
        <w:rPr>
          <w:sz w:val="28"/>
          <w:szCs w:val="28"/>
        </w:rPr>
        <w:t xml:space="preserve">ого закона № 248-ФЗ </w:t>
      </w:r>
      <w:r w:rsidRPr="0042344C">
        <w:rPr>
          <w:sz w:val="28"/>
          <w:szCs w:val="28"/>
        </w:rPr>
        <w:t>все внеплановые контрольные мероприятия могут проводиться только после согласования с органами прокуратуры.</w:t>
      </w:r>
    </w:p>
    <w:p w:rsidR="003179C0" w:rsidRDefault="00FD0EBA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3179C0" w:rsidRPr="003179C0">
        <w:rPr>
          <w:rFonts w:ascii="Times New Roman" w:hAnsi="Times New Roman" w:cs="Times New Roman"/>
          <w:sz w:val="28"/>
          <w:szCs w:val="28"/>
        </w:rPr>
        <w:t xml:space="preserve">Оценка результативности и эффективности осуществления муниципального автодорожного контроля на территории </w:t>
      </w:r>
      <w:r w:rsidR="00345FF9" w:rsidRPr="00345FF9">
        <w:rPr>
          <w:rFonts w:ascii="Times New Roman" w:hAnsi="Times New Roman" w:cs="Times New Roman"/>
          <w:sz w:val="28"/>
          <w:szCs w:val="28"/>
        </w:rPr>
        <w:t>Первомайского сельсовета Каргатского района Новосибирской области</w:t>
      </w:r>
      <w:r w:rsidR="00345FF9" w:rsidRPr="00FD0EBA">
        <w:rPr>
          <w:rFonts w:ascii="Times New Roman" w:hAnsi="Times New Roman" w:cs="Times New Roman"/>
          <w:sz w:val="28"/>
          <w:szCs w:val="28"/>
        </w:rPr>
        <w:t xml:space="preserve"> </w:t>
      </w:r>
      <w:r w:rsidR="003179C0" w:rsidRPr="003179C0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ста</w:t>
      </w:r>
      <w:r w:rsidR="00BB5A76">
        <w:rPr>
          <w:rFonts w:ascii="Times New Roman" w:hAnsi="Times New Roman" w:cs="Times New Roman"/>
          <w:sz w:val="28"/>
          <w:szCs w:val="28"/>
        </w:rPr>
        <w:t>тьей 30 Федерального закона №</w:t>
      </w:r>
      <w:r w:rsidR="003179C0" w:rsidRPr="003179C0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BB5A76" w:rsidRDefault="00BB5A76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0E5" w:rsidRPr="001F70E5" w:rsidRDefault="006872D9" w:rsidP="00B07BA4">
      <w:pPr>
        <w:pStyle w:val="ConsPlusNormal"/>
        <w:numPr>
          <w:ilvl w:val="0"/>
          <w:numId w:val="33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9FA">
        <w:rPr>
          <w:rFonts w:ascii="Times New Roman" w:hAnsi="Times New Roman" w:cs="Times New Roman"/>
          <w:b/>
          <w:sz w:val="28"/>
          <w:szCs w:val="28"/>
        </w:rPr>
        <w:t>Профилактика рисков причинения вреда (ущерба) охраняемым законом ценностям</w:t>
      </w:r>
      <w:r w:rsidR="00565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0E5" w:rsidRPr="001F70E5">
        <w:rPr>
          <w:rFonts w:ascii="Times New Roman" w:hAnsi="Times New Roman" w:cs="Times New Roman"/>
          <w:b/>
          <w:sz w:val="28"/>
          <w:szCs w:val="28"/>
        </w:rPr>
        <w:t>при осуществлении муниципального</w:t>
      </w:r>
    </w:p>
    <w:p w:rsidR="006872D9" w:rsidRDefault="001F70E5" w:rsidP="00E42F0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0E5">
        <w:rPr>
          <w:rFonts w:ascii="Times New Roman" w:hAnsi="Times New Roman" w:cs="Times New Roman"/>
          <w:b/>
          <w:sz w:val="28"/>
          <w:szCs w:val="28"/>
        </w:rPr>
        <w:t>автодорожного контроля</w:t>
      </w:r>
    </w:p>
    <w:p w:rsidR="009D766F" w:rsidRDefault="009D766F" w:rsidP="00E42F0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66F" w:rsidRPr="005418BD" w:rsidRDefault="00D935CE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766F" w:rsidRPr="005418BD">
        <w:rPr>
          <w:sz w:val="28"/>
          <w:szCs w:val="28"/>
        </w:rPr>
        <w:t xml:space="preserve">.1. </w:t>
      </w:r>
      <w:r w:rsidR="009D766F" w:rsidRPr="009D766F">
        <w:rPr>
          <w:sz w:val="28"/>
          <w:szCs w:val="28"/>
        </w:rPr>
        <w:t xml:space="preserve">Профилактические мероприятия осуществляются органами, уполномоченными на осуществление муниципального </w:t>
      </w:r>
      <w:r w:rsidR="0089192C" w:rsidRPr="005418BD">
        <w:rPr>
          <w:sz w:val="28"/>
          <w:szCs w:val="28"/>
        </w:rPr>
        <w:t xml:space="preserve">автодорожного </w:t>
      </w:r>
      <w:r w:rsidR="009D766F" w:rsidRPr="009D766F">
        <w:rPr>
          <w:sz w:val="28"/>
          <w:szCs w:val="28"/>
        </w:rPr>
        <w:t>контроля,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9D766F" w:rsidRPr="005418BD" w:rsidRDefault="00D935CE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766F" w:rsidRPr="005418BD">
        <w:rPr>
          <w:sz w:val="28"/>
          <w:szCs w:val="28"/>
        </w:rPr>
        <w:t xml:space="preserve">.2. </w:t>
      </w:r>
      <w:r w:rsidR="009D766F" w:rsidRPr="009D766F">
        <w:rPr>
          <w:sz w:val="28"/>
          <w:szCs w:val="28"/>
        </w:rPr>
        <w:t>При осуществлении муниципального автодорожного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9D766F" w:rsidRPr="005418BD" w:rsidRDefault="00D935CE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766F" w:rsidRPr="005418BD">
        <w:rPr>
          <w:sz w:val="28"/>
          <w:szCs w:val="28"/>
        </w:rPr>
        <w:t xml:space="preserve">.3. </w:t>
      </w:r>
      <w:r w:rsidR="009D766F" w:rsidRPr="009D766F">
        <w:rPr>
          <w:sz w:val="28"/>
          <w:szCs w:val="28"/>
        </w:rPr>
        <w:t xml:space="preserve"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постановлением </w:t>
      </w:r>
      <w:r w:rsidR="009D766F" w:rsidRPr="005418BD">
        <w:rPr>
          <w:sz w:val="28"/>
          <w:szCs w:val="28"/>
        </w:rPr>
        <w:t>Администрации</w:t>
      </w:r>
      <w:r w:rsidR="009D766F" w:rsidRPr="009D766F">
        <w:rPr>
          <w:sz w:val="28"/>
          <w:szCs w:val="28"/>
        </w:rPr>
        <w:t>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5418BD" w:rsidRDefault="00D935CE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766F" w:rsidRPr="005418BD">
        <w:rPr>
          <w:sz w:val="28"/>
          <w:szCs w:val="28"/>
        </w:rPr>
        <w:t xml:space="preserve">.4. </w:t>
      </w:r>
      <w:r w:rsidR="009D766F" w:rsidRPr="009D766F">
        <w:rPr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89192C" w:rsidRPr="005418BD">
        <w:rPr>
          <w:sz w:val="28"/>
          <w:szCs w:val="28"/>
        </w:rPr>
        <w:t xml:space="preserve">должностное лицо, осуществляющее </w:t>
      </w:r>
      <w:r w:rsidR="00ED7148" w:rsidRPr="005418BD">
        <w:rPr>
          <w:sz w:val="28"/>
          <w:szCs w:val="28"/>
        </w:rPr>
        <w:t>муниципальный автодорожный контроль,</w:t>
      </w:r>
      <w:r w:rsidR="009D766F" w:rsidRPr="009D766F">
        <w:rPr>
          <w:sz w:val="28"/>
          <w:szCs w:val="28"/>
        </w:rPr>
        <w:t xml:space="preserve"> незамедлительно направляет информацию об этом </w:t>
      </w:r>
      <w:r w:rsidR="005418BD" w:rsidRPr="005418BD">
        <w:rPr>
          <w:sz w:val="28"/>
          <w:szCs w:val="28"/>
        </w:rPr>
        <w:t>глав</w:t>
      </w:r>
      <w:r w:rsidR="0056578D">
        <w:rPr>
          <w:sz w:val="28"/>
          <w:szCs w:val="28"/>
        </w:rPr>
        <w:t xml:space="preserve">е Первомайского сельсовета </w:t>
      </w:r>
      <w:r w:rsidR="005418BD" w:rsidRPr="005418BD">
        <w:rPr>
          <w:sz w:val="28"/>
          <w:szCs w:val="28"/>
        </w:rPr>
        <w:t xml:space="preserve"> </w:t>
      </w:r>
      <w:r w:rsidR="009D766F" w:rsidRPr="009D766F">
        <w:rPr>
          <w:sz w:val="28"/>
          <w:szCs w:val="28"/>
        </w:rPr>
        <w:t>для принятия решения о проведении контрольных мероприятий.</w:t>
      </w:r>
    </w:p>
    <w:p w:rsidR="005418BD" w:rsidRPr="005418BD" w:rsidRDefault="00D935CE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418BD" w:rsidRPr="005418BD">
        <w:rPr>
          <w:sz w:val="28"/>
          <w:szCs w:val="28"/>
        </w:rPr>
        <w:t xml:space="preserve">.5. При осуществлении муниципального автодорожного контроля на территории </w:t>
      </w:r>
      <w:r w:rsidR="00345FF9">
        <w:rPr>
          <w:sz w:val="28"/>
          <w:szCs w:val="28"/>
        </w:rPr>
        <w:t>Первомайского сельсовета Каргатского района Новосибирской области</w:t>
      </w:r>
      <w:r w:rsidR="00345FF9" w:rsidRPr="005418BD">
        <w:rPr>
          <w:sz w:val="28"/>
          <w:szCs w:val="28"/>
        </w:rPr>
        <w:t xml:space="preserve"> </w:t>
      </w:r>
      <w:r w:rsidR="005418BD" w:rsidRPr="005418BD">
        <w:rPr>
          <w:sz w:val="28"/>
          <w:szCs w:val="28"/>
        </w:rPr>
        <w:t xml:space="preserve">могут проводиться следующие виды профилактических </w:t>
      </w:r>
      <w:r w:rsidR="005418BD" w:rsidRPr="005418BD">
        <w:rPr>
          <w:sz w:val="28"/>
          <w:szCs w:val="28"/>
        </w:rPr>
        <w:lastRenderedPageBreak/>
        <w:t>мероприятий:</w:t>
      </w:r>
    </w:p>
    <w:p w:rsidR="004045B1" w:rsidRPr="005418BD" w:rsidRDefault="005418BD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418BD">
        <w:rPr>
          <w:sz w:val="28"/>
          <w:szCs w:val="28"/>
        </w:rPr>
        <w:t>а) информирование;</w:t>
      </w:r>
    </w:p>
    <w:p w:rsidR="005418BD" w:rsidRPr="005418BD" w:rsidRDefault="005418BD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418BD">
        <w:rPr>
          <w:sz w:val="28"/>
          <w:szCs w:val="28"/>
        </w:rPr>
        <w:t>б) объявление предостережений;</w:t>
      </w:r>
    </w:p>
    <w:p w:rsidR="005418BD" w:rsidRPr="005418BD" w:rsidRDefault="005418BD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418BD">
        <w:rPr>
          <w:sz w:val="28"/>
          <w:szCs w:val="28"/>
        </w:rPr>
        <w:t>в) консультирование;</w:t>
      </w:r>
    </w:p>
    <w:p w:rsidR="005418BD" w:rsidRPr="005418BD" w:rsidRDefault="005418BD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418BD">
        <w:rPr>
          <w:sz w:val="28"/>
          <w:szCs w:val="28"/>
        </w:rPr>
        <w:t>г) профилактический визит.</w:t>
      </w:r>
    </w:p>
    <w:p w:rsidR="005418BD" w:rsidRPr="005418BD" w:rsidRDefault="00D935CE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65EA">
        <w:rPr>
          <w:sz w:val="28"/>
          <w:szCs w:val="28"/>
        </w:rPr>
        <w:t>.6.</w:t>
      </w:r>
      <w:r w:rsidR="005418BD" w:rsidRPr="005418BD">
        <w:rPr>
          <w:sz w:val="28"/>
          <w:szCs w:val="28"/>
        </w:rPr>
        <w:t xml:space="preserve"> Информирование осуществляется органом муниципального автодорожного контроля посредством размещения соответствующих сведений на официальном сайте органа местного самоуправления и в средствах массовой информации.</w:t>
      </w:r>
    </w:p>
    <w:p w:rsidR="005418BD" w:rsidRDefault="005418BD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418BD">
        <w:rPr>
          <w:sz w:val="28"/>
          <w:szCs w:val="28"/>
        </w:rPr>
        <w:t xml:space="preserve">Органы муниципального автодорожного контроля обязаны размещать и поддерживать в актуальном состоянии на официальном сайте в сети «Интернет» сведения, предусмотренные </w:t>
      </w:r>
      <w:hyperlink r:id="rId11">
        <w:r w:rsidRPr="005418BD">
          <w:rPr>
            <w:sz w:val="28"/>
            <w:szCs w:val="28"/>
          </w:rPr>
          <w:t>частью 3 статьи 46</w:t>
        </w:r>
      </w:hyperlink>
      <w:r w:rsidRPr="005418BD">
        <w:rPr>
          <w:sz w:val="28"/>
          <w:szCs w:val="28"/>
        </w:rPr>
        <w:t xml:space="preserve"> Федерального закона № 248-ФЗ</w:t>
      </w:r>
      <w:r w:rsidR="00DB076A">
        <w:rPr>
          <w:sz w:val="28"/>
          <w:szCs w:val="28"/>
        </w:rPr>
        <w:t>.</w:t>
      </w:r>
    </w:p>
    <w:p w:rsidR="003F0FCF" w:rsidRPr="003F0FCF" w:rsidRDefault="00D935CE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65EA">
        <w:rPr>
          <w:rFonts w:ascii="Times New Roman" w:hAnsi="Times New Roman" w:cs="Times New Roman"/>
          <w:sz w:val="28"/>
          <w:szCs w:val="28"/>
        </w:rPr>
        <w:t>.7</w:t>
      </w:r>
      <w:r w:rsidR="003F0FCF" w:rsidRPr="003F0F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F0FCF" w:rsidRPr="003F0FCF"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ста</w:t>
      </w:r>
      <w:r w:rsidR="003F0FCF">
        <w:rPr>
          <w:rFonts w:ascii="Times New Roman" w:hAnsi="Times New Roman" w:cs="Times New Roman"/>
          <w:sz w:val="28"/>
          <w:szCs w:val="28"/>
        </w:rPr>
        <w:t>тьей 49 Федерального закона №</w:t>
      </w:r>
      <w:r w:rsidR="003F0FCF" w:rsidRPr="003F0FCF">
        <w:rPr>
          <w:rFonts w:ascii="Times New Roman" w:hAnsi="Times New Roman" w:cs="Times New Roman"/>
          <w:sz w:val="28"/>
          <w:szCs w:val="28"/>
        </w:rPr>
        <w:t xml:space="preserve"> 248-ФЗ, в случае наличия у органа муниципального автодорожного контроля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</w:t>
      </w:r>
      <w:proofErr w:type="gramEnd"/>
      <w:r w:rsidR="003F0FCF" w:rsidRPr="003F0FCF">
        <w:rPr>
          <w:rFonts w:ascii="Times New Roman" w:hAnsi="Times New Roman" w:cs="Times New Roman"/>
          <w:sz w:val="28"/>
          <w:szCs w:val="28"/>
        </w:rPr>
        <w:t xml:space="preserve"> ценностям.</w:t>
      </w:r>
    </w:p>
    <w:p w:rsidR="003F0FCF" w:rsidRDefault="003F0FCF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CF">
        <w:rPr>
          <w:rFonts w:ascii="Times New Roman" w:hAnsi="Times New Roman" w:cs="Times New Roman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3F0FCF" w:rsidRDefault="003F0FCF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CF">
        <w:rPr>
          <w:rFonts w:ascii="Times New Roman" w:hAnsi="Times New Roman" w:cs="Times New Roman"/>
          <w:sz w:val="28"/>
          <w:szCs w:val="28"/>
        </w:rPr>
        <w:t>В случае объявления органом муниципального автодорожного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муниципального автодорожного контроля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указываю</w:t>
      </w:r>
      <w:r>
        <w:rPr>
          <w:rFonts w:ascii="Times New Roman" w:hAnsi="Times New Roman" w:cs="Times New Roman"/>
          <w:sz w:val="28"/>
          <w:szCs w:val="28"/>
        </w:rPr>
        <w:t>тся соответствующие обоснования</w:t>
      </w:r>
      <w:r w:rsidR="0008016B">
        <w:rPr>
          <w:rFonts w:ascii="Times New Roman" w:hAnsi="Times New Roman" w:cs="Times New Roman"/>
          <w:sz w:val="28"/>
          <w:szCs w:val="28"/>
        </w:rPr>
        <w:t>.</w:t>
      </w:r>
    </w:p>
    <w:p w:rsidR="0008016B" w:rsidRPr="0008016B" w:rsidRDefault="0008016B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16B">
        <w:rPr>
          <w:rFonts w:ascii="Times New Roman" w:hAnsi="Times New Roman" w:cs="Times New Roman"/>
          <w:sz w:val="28"/>
          <w:szCs w:val="28"/>
        </w:rPr>
        <w:t>В случае принятия представленных в возражении контролируемого лица доводов руководитель (заместитель руководителя) органа муниципального контроля аннулирует направленное ранее предостережение с соответствующей отметкой в журнале учета объявленных предостережений. При несогласии с возражением указываются соответствующие обоснования.</w:t>
      </w:r>
    </w:p>
    <w:p w:rsidR="0008016B" w:rsidRDefault="0008016B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16B">
        <w:rPr>
          <w:rFonts w:ascii="Times New Roman" w:hAnsi="Times New Roman" w:cs="Times New Roman"/>
          <w:sz w:val="28"/>
          <w:szCs w:val="28"/>
        </w:rPr>
        <w:t>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документа.</w:t>
      </w:r>
    </w:p>
    <w:p w:rsidR="003F0FCF" w:rsidRPr="006A2ABD" w:rsidRDefault="00D935CE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65EA" w:rsidRPr="006A2ABD">
        <w:rPr>
          <w:rFonts w:ascii="Times New Roman" w:hAnsi="Times New Roman" w:cs="Times New Roman"/>
          <w:sz w:val="28"/>
          <w:szCs w:val="28"/>
        </w:rPr>
        <w:t>.8</w:t>
      </w:r>
      <w:r w:rsidR="003F0FCF" w:rsidRPr="006A2ABD">
        <w:rPr>
          <w:rFonts w:ascii="Times New Roman" w:hAnsi="Times New Roman" w:cs="Times New Roman"/>
          <w:sz w:val="28"/>
          <w:szCs w:val="28"/>
        </w:rPr>
        <w:t xml:space="preserve">. Консультирование контролируемых лиц осуществляется должностным лицом органа муниципального автодорожного контроля по </w:t>
      </w:r>
      <w:r w:rsidR="003F0FCF" w:rsidRPr="006A2ABD">
        <w:rPr>
          <w:rFonts w:ascii="Times New Roman" w:hAnsi="Times New Roman" w:cs="Times New Roman"/>
          <w:sz w:val="28"/>
          <w:szCs w:val="28"/>
        </w:rPr>
        <w:lastRenderedPageBreak/>
        <w:t>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4165EA" w:rsidRPr="006A2ABD" w:rsidRDefault="003F0FCF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CF">
        <w:rPr>
          <w:rFonts w:ascii="Times New Roman" w:hAnsi="Times New Roman" w:cs="Times New Roman"/>
          <w:sz w:val="28"/>
          <w:szCs w:val="28"/>
        </w:rPr>
        <w:t xml:space="preserve">Личный прием граждан проводится </w:t>
      </w:r>
      <w:r w:rsidR="00345FF9">
        <w:rPr>
          <w:rFonts w:ascii="Times New Roman" w:hAnsi="Times New Roman" w:cs="Times New Roman"/>
          <w:sz w:val="28"/>
          <w:szCs w:val="28"/>
        </w:rPr>
        <w:t>главой Первомайского сельсовета</w:t>
      </w:r>
      <w:proofErr w:type="gramStart"/>
      <w:r w:rsidR="00345FF9">
        <w:rPr>
          <w:rFonts w:ascii="Times New Roman" w:hAnsi="Times New Roman" w:cs="Times New Roman"/>
          <w:sz w:val="28"/>
          <w:szCs w:val="28"/>
        </w:rPr>
        <w:t xml:space="preserve"> </w:t>
      </w:r>
      <w:r w:rsidR="004165EA" w:rsidRPr="006A2AB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165EA" w:rsidRPr="006A2ABD">
        <w:rPr>
          <w:rFonts w:ascii="Times New Roman" w:hAnsi="Times New Roman" w:cs="Times New Roman"/>
          <w:sz w:val="28"/>
          <w:szCs w:val="28"/>
        </w:rPr>
        <w:t xml:space="preserve"> курирующим данное направление деятельност</w:t>
      </w:r>
      <w:r w:rsidR="00345FF9">
        <w:rPr>
          <w:rFonts w:ascii="Times New Roman" w:hAnsi="Times New Roman" w:cs="Times New Roman"/>
          <w:sz w:val="28"/>
          <w:szCs w:val="28"/>
        </w:rPr>
        <w:t>и</w:t>
      </w:r>
      <w:r w:rsidRPr="003F0FCF">
        <w:rPr>
          <w:rFonts w:ascii="Times New Roman" w:hAnsi="Times New Roman" w:cs="Times New Roman"/>
          <w:sz w:val="28"/>
          <w:szCs w:val="28"/>
        </w:rPr>
        <w:t xml:space="preserve">. Информация о месте приема, а также об установленных для приема днях и часах размещается на официальном сайте </w:t>
      </w:r>
      <w:r w:rsidR="004165EA" w:rsidRPr="006A2ABD">
        <w:rPr>
          <w:rFonts w:ascii="Times New Roman" w:hAnsi="Times New Roman" w:cs="Times New Roman"/>
          <w:sz w:val="28"/>
          <w:szCs w:val="28"/>
        </w:rPr>
        <w:t>Администрации</w:t>
      </w:r>
      <w:r w:rsidRPr="003F0FCF">
        <w:rPr>
          <w:rFonts w:ascii="Times New Roman" w:hAnsi="Times New Roman" w:cs="Times New Roman"/>
          <w:sz w:val="28"/>
          <w:szCs w:val="28"/>
        </w:rPr>
        <w:t>.</w:t>
      </w:r>
    </w:p>
    <w:p w:rsidR="004165EA" w:rsidRPr="006A2ABD" w:rsidRDefault="003F0FCF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CF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</w:t>
      </w:r>
      <w:r w:rsidR="004165EA" w:rsidRPr="006A2ABD">
        <w:rPr>
          <w:rFonts w:ascii="Times New Roman" w:hAnsi="Times New Roman" w:cs="Times New Roman"/>
          <w:sz w:val="28"/>
          <w:szCs w:val="28"/>
        </w:rPr>
        <w:t>ной форме по следующим вопросам:</w:t>
      </w:r>
    </w:p>
    <w:p w:rsidR="004165EA" w:rsidRPr="006A2ABD" w:rsidRDefault="003F0FCF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CF">
        <w:rPr>
          <w:rFonts w:ascii="Times New Roman" w:hAnsi="Times New Roman" w:cs="Times New Roman"/>
          <w:sz w:val="28"/>
          <w:szCs w:val="28"/>
        </w:rPr>
        <w:t>1) организация и осуществление муници</w:t>
      </w:r>
      <w:r w:rsidR="004165EA" w:rsidRPr="006A2ABD">
        <w:rPr>
          <w:rFonts w:ascii="Times New Roman" w:hAnsi="Times New Roman" w:cs="Times New Roman"/>
          <w:sz w:val="28"/>
          <w:szCs w:val="28"/>
        </w:rPr>
        <w:t>пального автодорожного контроля;</w:t>
      </w:r>
    </w:p>
    <w:p w:rsidR="004165EA" w:rsidRPr="006A2ABD" w:rsidRDefault="003F0FCF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CF">
        <w:rPr>
          <w:rFonts w:ascii="Times New Roman" w:hAnsi="Times New Roman" w:cs="Times New Roman"/>
          <w:sz w:val="28"/>
          <w:szCs w:val="28"/>
        </w:rPr>
        <w:t>2) порядок осуществления контрольных мероприятий, установленных настоящим Положением</w:t>
      </w:r>
      <w:bookmarkStart w:id="0" w:name="P136"/>
      <w:bookmarkEnd w:id="0"/>
      <w:r w:rsidR="004165EA" w:rsidRPr="006A2ABD">
        <w:rPr>
          <w:rFonts w:ascii="Times New Roman" w:hAnsi="Times New Roman" w:cs="Times New Roman"/>
          <w:sz w:val="28"/>
          <w:szCs w:val="28"/>
        </w:rPr>
        <w:t>;</w:t>
      </w:r>
    </w:p>
    <w:p w:rsidR="004165EA" w:rsidRPr="006A2ABD" w:rsidRDefault="003F0FCF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CF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(бездействия) должностных лиц органа муниципального автодорожного контроля;</w:t>
      </w:r>
      <w:bookmarkStart w:id="1" w:name="P137"/>
      <w:bookmarkEnd w:id="1"/>
    </w:p>
    <w:p w:rsidR="004165EA" w:rsidRPr="006A2ABD" w:rsidRDefault="003F0FCF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CF">
        <w:rPr>
          <w:rFonts w:ascii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автодорожного контроля в рамках контрольных мероприятий.</w:t>
      </w:r>
    </w:p>
    <w:p w:rsidR="004165EA" w:rsidRPr="006A2ABD" w:rsidRDefault="003F0FCF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CF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 лицом в следующих случаях:</w:t>
      </w:r>
    </w:p>
    <w:p w:rsidR="004165EA" w:rsidRPr="006A2ABD" w:rsidRDefault="003F0FCF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CF"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4165EA" w:rsidRPr="006A2ABD" w:rsidRDefault="003F0FCF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CF"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:rsidR="004165EA" w:rsidRPr="006A2ABD" w:rsidRDefault="003F0FCF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CF"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:rsidR="004165EA" w:rsidRPr="006A2ABD" w:rsidRDefault="003F0FCF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CF">
        <w:rPr>
          <w:rFonts w:ascii="Times New Roman" w:hAnsi="Times New Roman" w:cs="Times New Roman"/>
          <w:sz w:val="28"/>
          <w:szCs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предоставляется, за исключением случаев консультирования в письменной форме по вопросам, указанным в </w:t>
      </w:r>
      <w:hyperlink w:anchor="P136">
        <w:r w:rsidRPr="003F0FCF">
          <w:rPr>
            <w:rFonts w:ascii="Times New Roman" w:hAnsi="Times New Roman" w:cs="Times New Roman"/>
            <w:sz w:val="28"/>
            <w:szCs w:val="28"/>
          </w:rPr>
          <w:t>подп. 3</w:t>
        </w:r>
      </w:hyperlink>
      <w:r w:rsidRPr="003F0FC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7">
        <w:r w:rsidRPr="003F0FCF">
          <w:rPr>
            <w:rFonts w:ascii="Times New Roman" w:hAnsi="Times New Roman" w:cs="Times New Roman"/>
            <w:sz w:val="28"/>
            <w:szCs w:val="28"/>
          </w:rPr>
          <w:t>4 абз. 3</w:t>
        </w:r>
      </w:hyperlink>
      <w:r w:rsidR="00D935CE">
        <w:rPr>
          <w:rFonts w:ascii="Times New Roman" w:hAnsi="Times New Roman" w:cs="Times New Roman"/>
          <w:sz w:val="28"/>
          <w:szCs w:val="28"/>
        </w:rPr>
        <w:t xml:space="preserve"> п. 4</w:t>
      </w:r>
      <w:r w:rsidR="004165EA" w:rsidRPr="006A2ABD">
        <w:rPr>
          <w:rFonts w:ascii="Times New Roman" w:hAnsi="Times New Roman" w:cs="Times New Roman"/>
          <w:sz w:val="28"/>
          <w:szCs w:val="28"/>
        </w:rPr>
        <w:t xml:space="preserve">.8. </w:t>
      </w:r>
      <w:r w:rsidRPr="003F0FCF">
        <w:rPr>
          <w:rFonts w:ascii="Times New Roman" w:hAnsi="Times New Roman" w:cs="Times New Roman"/>
          <w:sz w:val="28"/>
          <w:szCs w:val="28"/>
        </w:rPr>
        <w:t xml:space="preserve"> настоящего Положения. Контролируемое лицо вправе направить запрос о предоставлении письменного ответа в сроки, установленные Федеральным </w:t>
      </w:r>
      <w:hyperlink r:id="rId12">
        <w:r w:rsidRPr="003F0F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F0FCF">
        <w:rPr>
          <w:rFonts w:ascii="Times New Roman" w:hAnsi="Times New Roman" w:cs="Times New Roman"/>
          <w:sz w:val="28"/>
          <w:szCs w:val="28"/>
        </w:rPr>
        <w:t xml:space="preserve"> от 2 </w:t>
      </w:r>
      <w:r w:rsidR="004165EA" w:rsidRPr="006A2ABD">
        <w:rPr>
          <w:rFonts w:ascii="Times New Roman" w:hAnsi="Times New Roman" w:cs="Times New Roman"/>
          <w:sz w:val="28"/>
          <w:szCs w:val="28"/>
        </w:rPr>
        <w:t>мая 2006 года № 59-ФЗ «</w:t>
      </w:r>
      <w:r w:rsidRPr="003F0FCF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4165EA" w:rsidRPr="006A2ABD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3F0FCF">
        <w:rPr>
          <w:rFonts w:ascii="Times New Roman" w:hAnsi="Times New Roman" w:cs="Times New Roman"/>
          <w:sz w:val="28"/>
          <w:szCs w:val="28"/>
        </w:rPr>
        <w:t>.</w:t>
      </w:r>
    </w:p>
    <w:p w:rsidR="004165EA" w:rsidRPr="006A2ABD" w:rsidRDefault="003F0FCF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CF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 органа муниципального автодорожного контроля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4165EA" w:rsidRPr="006A2ABD" w:rsidRDefault="003F0FCF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CF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органа муниципального автодорожного контроля, иных участников контрольного мероприятия.</w:t>
      </w:r>
    </w:p>
    <w:p w:rsidR="004165EA" w:rsidRPr="006A2ABD" w:rsidRDefault="003F0FCF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CF">
        <w:rPr>
          <w:rFonts w:ascii="Times New Roman" w:hAnsi="Times New Roman" w:cs="Times New Roman"/>
          <w:sz w:val="28"/>
          <w:szCs w:val="28"/>
        </w:rPr>
        <w:t xml:space="preserve">Информация, ставшая известной должностному лицу органа муниципального автодорожного контроля в ходе консультирования, не может использоваться органом муниципального автодорожного контроля в </w:t>
      </w:r>
      <w:r w:rsidRPr="003F0FCF">
        <w:rPr>
          <w:rFonts w:ascii="Times New Roman" w:hAnsi="Times New Roman" w:cs="Times New Roman"/>
          <w:sz w:val="28"/>
          <w:szCs w:val="28"/>
        </w:rPr>
        <w:lastRenderedPageBreak/>
        <w:t>целях оценки контролируемого лица по вопросам соблюдения обязательных требований.</w:t>
      </w:r>
    </w:p>
    <w:p w:rsidR="004165EA" w:rsidRPr="006A2ABD" w:rsidRDefault="003F0FCF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CF">
        <w:rPr>
          <w:rFonts w:ascii="Times New Roman" w:hAnsi="Times New Roman" w:cs="Times New Roman"/>
          <w:sz w:val="28"/>
          <w:szCs w:val="28"/>
        </w:rPr>
        <w:t>Орган муниципального автодорожного контроля ведет журнал учета консультирований.</w:t>
      </w:r>
    </w:p>
    <w:p w:rsidR="003F0FCF" w:rsidRPr="003F0FCF" w:rsidRDefault="003F0FCF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CF">
        <w:rPr>
          <w:rFonts w:ascii="Times New Roman" w:hAnsi="Times New Roman" w:cs="Times New Roman"/>
          <w:sz w:val="28"/>
          <w:szCs w:val="28"/>
        </w:rPr>
        <w:t>В случае поступления в орган муниципального автодорожного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муниципального автодорожного контроля в информаци</w:t>
      </w:r>
      <w:r w:rsidR="004165EA" w:rsidRPr="006A2ABD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3F0FCF">
        <w:rPr>
          <w:rFonts w:ascii="Times New Roman" w:hAnsi="Times New Roman" w:cs="Times New Roman"/>
          <w:sz w:val="28"/>
          <w:szCs w:val="28"/>
        </w:rPr>
        <w:t xml:space="preserve"> письменного разъяснения.</w:t>
      </w:r>
    </w:p>
    <w:p w:rsidR="006A2ABD" w:rsidRPr="006A2ABD" w:rsidRDefault="00D935CE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2ABD">
        <w:rPr>
          <w:rFonts w:ascii="Times New Roman" w:hAnsi="Times New Roman" w:cs="Times New Roman"/>
          <w:sz w:val="28"/>
          <w:szCs w:val="28"/>
        </w:rPr>
        <w:t xml:space="preserve">.9. </w:t>
      </w:r>
      <w:r w:rsidR="006A2ABD" w:rsidRPr="006A2ABD">
        <w:rPr>
          <w:rFonts w:ascii="Times New Roman" w:hAnsi="Times New Roman" w:cs="Times New Roman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6A2ABD" w:rsidRPr="006A2ABD" w:rsidRDefault="006A2ABD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BD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6A2ABD" w:rsidRPr="006A2ABD" w:rsidRDefault="006A2ABD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BD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6A2ABD" w:rsidRPr="006A2ABD" w:rsidRDefault="006A2ABD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BD">
        <w:rPr>
          <w:rFonts w:ascii="Times New Roman" w:hAnsi="Times New Roman" w:cs="Times New Roman"/>
          <w:sz w:val="28"/>
          <w:szCs w:val="28"/>
        </w:rPr>
        <w:t>В ходе профилактического визита должностны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A2ABD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A2ABD">
        <w:rPr>
          <w:rFonts w:ascii="Times New Roman" w:hAnsi="Times New Roman" w:cs="Times New Roman"/>
          <w:sz w:val="28"/>
          <w:szCs w:val="28"/>
        </w:rPr>
        <w:t>, уполномоченны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A2ABD">
        <w:rPr>
          <w:rFonts w:ascii="Times New Roman" w:hAnsi="Times New Roman" w:cs="Times New Roman"/>
          <w:sz w:val="28"/>
          <w:szCs w:val="28"/>
        </w:rPr>
        <w:t xml:space="preserve"> осуществлять контроль</w:t>
      </w:r>
      <w:r w:rsidR="00D1260E">
        <w:rPr>
          <w:rFonts w:ascii="Times New Roman" w:hAnsi="Times New Roman" w:cs="Times New Roman"/>
          <w:sz w:val="28"/>
          <w:szCs w:val="28"/>
        </w:rPr>
        <w:t>,</w:t>
      </w:r>
      <w:r w:rsidRPr="006A2ABD">
        <w:rPr>
          <w:rFonts w:ascii="Times New Roman" w:hAnsi="Times New Roman" w:cs="Times New Roman"/>
          <w:sz w:val="28"/>
          <w:szCs w:val="28"/>
        </w:rPr>
        <w:t xml:space="preserve"> может осуществляться консультирование контролируемого лица в порядке, установленном п. </w:t>
      </w:r>
      <w:r w:rsidR="00D935C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.8.</w:t>
      </w:r>
      <w:r w:rsidRPr="006A2AB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F629FA" w:rsidRDefault="00D1260E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6A2ABD" w:rsidRPr="006A2ABD">
        <w:rPr>
          <w:rFonts w:ascii="Times New Roman" w:hAnsi="Times New Roman" w:cs="Times New Roman"/>
          <w:sz w:val="28"/>
          <w:szCs w:val="28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proofErr w:type="gramStart"/>
      <w:r w:rsidR="006A2ABD" w:rsidRPr="006A2ABD">
        <w:rPr>
          <w:rFonts w:ascii="Times New Roman" w:hAnsi="Times New Roman" w:cs="Times New Roman"/>
          <w:sz w:val="28"/>
          <w:szCs w:val="28"/>
        </w:rPr>
        <w:t>должностн</w:t>
      </w:r>
      <w:r w:rsidR="006A2ABD">
        <w:rPr>
          <w:rFonts w:ascii="Times New Roman" w:hAnsi="Times New Roman" w:cs="Times New Roman"/>
          <w:sz w:val="28"/>
          <w:szCs w:val="28"/>
        </w:rPr>
        <w:t>ое</w:t>
      </w:r>
      <w:r w:rsidR="006A2ABD" w:rsidRPr="006A2ABD">
        <w:rPr>
          <w:rFonts w:ascii="Times New Roman" w:hAnsi="Times New Roman" w:cs="Times New Roman"/>
          <w:sz w:val="28"/>
          <w:szCs w:val="28"/>
        </w:rPr>
        <w:t xml:space="preserve"> лиц</w:t>
      </w:r>
      <w:r w:rsidR="006A2ABD">
        <w:rPr>
          <w:rFonts w:ascii="Times New Roman" w:hAnsi="Times New Roman" w:cs="Times New Roman"/>
          <w:sz w:val="28"/>
          <w:szCs w:val="28"/>
        </w:rPr>
        <w:t>о</w:t>
      </w:r>
      <w:r w:rsidR="006A2ABD" w:rsidRPr="006A2ABD">
        <w:rPr>
          <w:rFonts w:ascii="Times New Roman" w:hAnsi="Times New Roman" w:cs="Times New Roman"/>
          <w:sz w:val="28"/>
          <w:szCs w:val="28"/>
        </w:rPr>
        <w:t>, уполномоченн</w:t>
      </w:r>
      <w:r w:rsidR="006A2ABD">
        <w:rPr>
          <w:rFonts w:ascii="Times New Roman" w:hAnsi="Times New Roman" w:cs="Times New Roman"/>
          <w:sz w:val="28"/>
          <w:szCs w:val="28"/>
        </w:rPr>
        <w:t>ое</w:t>
      </w:r>
      <w:r w:rsidR="006A2ABD" w:rsidRPr="006A2ABD">
        <w:rPr>
          <w:rFonts w:ascii="Times New Roman" w:hAnsi="Times New Roman" w:cs="Times New Roman"/>
          <w:sz w:val="28"/>
          <w:szCs w:val="28"/>
        </w:rPr>
        <w:t xml:space="preserve"> осуществлять контроль незамедлительно направляет</w:t>
      </w:r>
      <w:proofErr w:type="gramEnd"/>
      <w:r w:rsidR="006A2ABD" w:rsidRPr="006A2ABD">
        <w:rPr>
          <w:rFonts w:ascii="Times New Roman" w:hAnsi="Times New Roman" w:cs="Times New Roman"/>
          <w:sz w:val="28"/>
          <w:szCs w:val="28"/>
        </w:rPr>
        <w:t xml:space="preserve"> информацию об этом должностному лицу органа муниципального автодорожного контроля для принятия решения о проведении контрольных мероприятий.</w:t>
      </w:r>
    </w:p>
    <w:p w:rsidR="006863CF" w:rsidRPr="006863CF" w:rsidRDefault="006863CF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CF">
        <w:rPr>
          <w:rFonts w:ascii="Times New Roman" w:hAnsi="Times New Roman" w:cs="Times New Roman"/>
          <w:sz w:val="28"/>
          <w:szCs w:val="28"/>
        </w:rPr>
        <w:t>Контролируемое лицо вправе обратиться в контрольный орган с заявлением о проведении в отношении его профилактического визита.</w:t>
      </w:r>
    </w:p>
    <w:p w:rsidR="006863CF" w:rsidRPr="006863CF" w:rsidRDefault="006863CF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CF">
        <w:rPr>
          <w:rFonts w:ascii="Times New Roman" w:hAnsi="Times New Roman" w:cs="Times New Roman"/>
          <w:sz w:val="28"/>
          <w:szCs w:val="28"/>
        </w:rPr>
        <w:t xml:space="preserve">Контрольный орган рассматривает заявление контролируемого лица в течение десяти рабочих дней </w:t>
      </w:r>
      <w:proofErr w:type="gramStart"/>
      <w:r w:rsidRPr="006863CF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6863CF">
        <w:rPr>
          <w:rFonts w:ascii="Times New Roman" w:hAnsi="Times New Roman" w:cs="Times New Roman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6863CF" w:rsidRPr="006863CF" w:rsidRDefault="006863CF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CF">
        <w:rPr>
          <w:rFonts w:ascii="Times New Roman" w:hAnsi="Times New Roman" w:cs="Times New Roman"/>
          <w:sz w:val="28"/>
          <w:szCs w:val="28"/>
        </w:rPr>
        <w:t xml:space="preserve">Контрольный орган принимает решение </w:t>
      </w:r>
      <w:proofErr w:type="gramStart"/>
      <w:r w:rsidRPr="006863CF">
        <w:rPr>
          <w:rFonts w:ascii="Times New Roman" w:hAnsi="Times New Roman" w:cs="Times New Roman"/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6863CF">
        <w:rPr>
          <w:rFonts w:ascii="Times New Roman" w:hAnsi="Times New Roman" w:cs="Times New Roman"/>
          <w:sz w:val="28"/>
          <w:szCs w:val="28"/>
        </w:rPr>
        <w:t>:</w:t>
      </w:r>
    </w:p>
    <w:p w:rsidR="006863CF" w:rsidRPr="006863CF" w:rsidRDefault="006863CF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CF">
        <w:rPr>
          <w:rFonts w:ascii="Times New Roman" w:hAnsi="Times New Roman" w:cs="Times New Roman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6863CF" w:rsidRPr="006863CF" w:rsidRDefault="006863CF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3CF">
        <w:rPr>
          <w:rFonts w:ascii="Times New Roman" w:hAnsi="Times New Roman" w:cs="Times New Roman"/>
          <w:sz w:val="28"/>
          <w:szCs w:val="28"/>
        </w:rPr>
        <w:t xml:space="preserve">2) в течение двух месяцев до даты подачи заявления контролируемого </w:t>
      </w:r>
      <w:r w:rsidRPr="006863CF">
        <w:rPr>
          <w:rFonts w:ascii="Times New Roman" w:hAnsi="Times New Roman" w:cs="Times New Roman"/>
          <w:sz w:val="28"/>
          <w:szCs w:val="28"/>
        </w:rPr>
        <w:lastRenderedPageBreak/>
        <w:t>лица контрольным) органом было принято решение об отказе в проведении профилактического визита в отношении данного контролируемого лица;</w:t>
      </w:r>
      <w:proofErr w:type="gramEnd"/>
    </w:p>
    <w:p w:rsidR="006863CF" w:rsidRPr="006863CF" w:rsidRDefault="006863CF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CF">
        <w:rPr>
          <w:rFonts w:ascii="Times New Roman" w:hAnsi="Times New Roman" w:cs="Times New Roman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6863CF" w:rsidRDefault="006863CF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CF">
        <w:rPr>
          <w:rFonts w:ascii="Times New Roman" w:hAnsi="Times New Roman" w:cs="Times New Roman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6A2ABD" w:rsidRDefault="006A2ABD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76A" w:rsidRPr="00DB076A" w:rsidRDefault="00DB076A" w:rsidP="00B07BA4">
      <w:pPr>
        <w:pStyle w:val="ConsPlusNormal"/>
        <w:numPr>
          <w:ilvl w:val="0"/>
          <w:numId w:val="33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76A">
        <w:rPr>
          <w:rFonts w:ascii="Times New Roman" w:hAnsi="Times New Roman" w:cs="Times New Roman"/>
          <w:b/>
          <w:sz w:val="28"/>
          <w:szCs w:val="28"/>
        </w:rPr>
        <w:t>Порядок осуществления муниципального автодорожного</w:t>
      </w:r>
    </w:p>
    <w:p w:rsidR="006A2ABD" w:rsidRPr="006A2ABD" w:rsidRDefault="00DB076A" w:rsidP="00E42F0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76A">
        <w:rPr>
          <w:rFonts w:ascii="Times New Roman" w:hAnsi="Times New Roman" w:cs="Times New Roman"/>
          <w:b/>
          <w:sz w:val="28"/>
          <w:szCs w:val="28"/>
        </w:rPr>
        <w:t>контроля (контрольные мероприятия)</w:t>
      </w:r>
    </w:p>
    <w:p w:rsidR="006A2ABD" w:rsidRPr="006A2ABD" w:rsidRDefault="006A2ABD" w:rsidP="00E42F0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076A" w:rsidRPr="00D63EE5" w:rsidRDefault="00D935CE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B076A" w:rsidRPr="00D63EE5">
        <w:rPr>
          <w:sz w:val="28"/>
          <w:szCs w:val="28"/>
        </w:rPr>
        <w:t xml:space="preserve">.1. </w:t>
      </w:r>
      <w:r w:rsidR="00DB076A" w:rsidRPr="00DB076A">
        <w:rPr>
          <w:sz w:val="28"/>
          <w:szCs w:val="28"/>
        </w:rPr>
        <w:t>В рамках осуществления муниципального автодорожного контроля при взаимодействии с контролируемым лицом проводятся следующие виды контрольных (надзорных) мероприятий:</w:t>
      </w:r>
    </w:p>
    <w:p w:rsidR="00DB076A" w:rsidRPr="00D63EE5" w:rsidRDefault="00DB076A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B076A">
        <w:rPr>
          <w:sz w:val="28"/>
          <w:szCs w:val="28"/>
        </w:rPr>
        <w:t>а)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B076A" w:rsidRPr="00D63EE5" w:rsidRDefault="00DB076A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DB076A">
        <w:rPr>
          <w:sz w:val="28"/>
          <w:szCs w:val="28"/>
        </w:rPr>
        <w:t>б) рейдовый осмотр (посредством осмотра, опроса, получения письменных объяснений,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инструментального обследования);</w:t>
      </w:r>
      <w:proofErr w:type="gramEnd"/>
    </w:p>
    <w:p w:rsidR="00DB076A" w:rsidRPr="00D63EE5" w:rsidRDefault="00DB076A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B076A">
        <w:rPr>
          <w:sz w:val="28"/>
          <w:szCs w:val="28"/>
        </w:rPr>
        <w:t>в) документарная проверка (посредством получения письменных объяснений, истребования документов);</w:t>
      </w:r>
    </w:p>
    <w:p w:rsidR="00DB076A" w:rsidRPr="00D63EE5" w:rsidRDefault="00DB076A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B076A">
        <w:rPr>
          <w:sz w:val="28"/>
          <w:szCs w:val="28"/>
        </w:rPr>
        <w:t>г) выездная проверка (посредством осмотра, опроса, получения письменных объяснений, истребования документов, инструментального обследования);</w:t>
      </w:r>
    </w:p>
    <w:p w:rsidR="00697E7E" w:rsidRPr="00D63EE5" w:rsidRDefault="00DB076A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B076A">
        <w:rPr>
          <w:sz w:val="28"/>
          <w:szCs w:val="28"/>
        </w:rPr>
        <w:t>д) выездное обследование (посредством осмотра, инструментального обследования (с применением видеозаписи).</w:t>
      </w:r>
    </w:p>
    <w:p w:rsidR="00697E7E" w:rsidRPr="00D63EE5" w:rsidRDefault="005470B1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97E7E" w:rsidRPr="00D63EE5">
        <w:rPr>
          <w:sz w:val="28"/>
          <w:szCs w:val="28"/>
        </w:rPr>
        <w:t xml:space="preserve">.2. </w:t>
      </w:r>
      <w:r w:rsidR="00DB076A" w:rsidRPr="00DB076A">
        <w:rPr>
          <w:sz w:val="28"/>
          <w:szCs w:val="28"/>
        </w:rPr>
        <w:t xml:space="preserve">Контрольные (надзорные) мероприятия, указанные в </w:t>
      </w:r>
      <w:hyperlink w:anchor="P156">
        <w:r w:rsidR="00DB076A" w:rsidRPr="002F6CA3">
          <w:rPr>
            <w:sz w:val="28"/>
            <w:szCs w:val="28"/>
          </w:rPr>
          <w:t xml:space="preserve">пункте </w:t>
        </w:r>
        <w:r w:rsidRPr="002F6CA3">
          <w:rPr>
            <w:sz w:val="28"/>
            <w:szCs w:val="28"/>
          </w:rPr>
          <w:t>5</w:t>
        </w:r>
        <w:r w:rsidR="00697E7E" w:rsidRPr="002F6CA3">
          <w:rPr>
            <w:sz w:val="28"/>
            <w:szCs w:val="28"/>
          </w:rPr>
          <w:t>.1.</w:t>
        </w:r>
      </w:hyperlink>
      <w:r w:rsidR="00DB076A" w:rsidRPr="00DB076A">
        <w:rPr>
          <w:sz w:val="28"/>
          <w:szCs w:val="28"/>
        </w:rPr>
        <w:t>настоящего Положения, проводятся в форме внеплановых мероприятий и после согласования с органами прокуратуры.</w:t>
      </w:r>
    </w:p>
    <w:p w:rsidR="00697E7E" w:rsidRPr="00D63EE5" w:rsidRDefault="00DB076A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F6CA3">
        <w:rPr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хозяйстве, эксперты и (или) экспертн</w:t>
      </w:r>
      <w:r w:rsidR="00697E7E" w:rsidRPr="002F6CA3">
        <w:rPr>
          <w:sz w:val="28"/>
          <w:szCs w:val="28"/>
        </w:rPr>
        <w:t>ые организации не привлекаются.</w:t>
      </w:r>
    </w:p>
    <w:p w:rsidR="00697E7E" w:rsidRPr="00D63EE5" w:rsidRDefault="005470B1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97E7E" w:rsidRPr="00D63EE5">
        <w:rPr>
          <w:sz w:val="28"/>
          <w:szCs w:val="28"/>
        </w:rPr>
        <w:t xml:space="preserve">.3. </w:t>
      </w:r>
      <w:r w:rsidR="00DB076A" w:rsidRPr="00DB076A">
        <w:rPr>
          <w:sz w:val="28"/>
          <w:szCs w:val="28"/>
        </w:rPr>
        <w:t xml:space="preserve">Основанием для проведения контрольных (надзорных) мероприятий в отношении граждан, юридических лиц и индивидуальных предпринимателей, органов государственной власти или органов местного </w:t>
      </w:r>
      <w:r w:rsidR="00DB076A" w:rsidRPr="00DB076A">
        <w:rPr>
          <w:sz w:val="28"/>
          <w:szCs w:val="28"/>
        </w:rPr>
        <w:lastRenderedPageBreak/>
        <w:t>самоуправления, проводимых с взаимодействием с контролируемыми лицами, является:</w:t>
      </w:r>
    </w:p>
    <w:p w:rsidR="00697E7E" w:rsidRPr="00D63EE5" w:rsidRDefault="00DB076A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DB076A">
        <w:rPr>
          <w:sz w:val="28"/>
          <w:szCs w:val="28"/>
        </w:rPr>
        <w:t>а) наличие у органа, уполномоченного на осуществление муниципального автодорожного контроля,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(надзорных) мероприятий, включая контрольные (надзорные) мероприятия без взаимодействия</w:t>
      </w:r>
      <w:proofErr w:type="gramEnd"/>
      <w:r w:rsidRPr="00DB076A">
        <w:rPr>
          <w:sz w:val="28"/>
          <w:szCs w:val="28"/>
        </w:rPr>
        <w:t xml:space="preserve">, в том числе </w:t>
      </w:r>
      <w:proofErr w:type="gramStart"/>
      <w:r w:rsidRPr="00DB076A">
        <w:rPr>
          <w:sz w:val="28"/>
          <w:szCs w:val="28"/>
        </w:rPr>
        <w:t>проводимые</w:t>
      </w:r>
      <w:proofErr w:type="gramEnd"/>
      <w:r w:rsidRPr="00DB076A">
        <w:rPr>
          <w:sz w:val="28"/>
          <w:szCs w:val="28"/>
        </w:rPr>
        <w:t xml:space="preserve"> в отношении иных контролируемых лиц;</w:t>
      </w:r>
    </w:p>
    <w:p w:rsidR="00697E7E" w:rsidRPr="00D63EE5" w:rsidRDefault="00DB076A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B076A">
        <w:rPr>
          <w:sz w:val="28"/>
          <w:szCs w:val="28"/>
        </w:rPr>
        <w:t>б)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:rsidR="00697E7E" w:rsidRPr="00D63EE5" w:rsidRDefault="00DB076A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B076A">
        <w:rPr>
          <w:sz w:val="28"/>
          <w:szCs w:val="28"/>
        </w:rPr>
        <w:t>в)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697E7E" w:rsidRPr="00D63EE5" w:rsidRDefault="00DB076A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B076A">
        <w:rPr>
          <w:sz w:val="28"/>
          <w:szCs w:val="28"/>
        </w:rPr>
        <w:t>г) истечение срока исполнения предписания об устранении выявленного нарушения обязательных требований -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697E7E" w:rsidRPr="002F6CA3" w:rsidRDefault="00DB076A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2F6CA3">
        <w:rPr>
          <w:sz w:val="28"/>
          <w:szCs w:val="28"/>
        </w:rPr>
        <w:t>В случае принятия Правительством Российской Федерации, высшими исполнительными органами власти субъектов Российской Федерации, Правительством Н</w:t>
      </w:r>
      <w:r w:rsidR="00345FF9">
        <w:rPr>
          <w:sz w:val="28"/>
          <w:szCs w:val="28"/>
        </w:rPr>
        <w:t>овосибир</w:t>
      </w:r>
      <w:r w:rsidRPr="002F6CA3">
        <w:rPr>
          <w:sz w:val="28"/>
          <w:szCs w:val="28"/>
        </w:rPr>
        <w:t xml:space="preserve">ской области нормативных актов, предусматривающих иные особые нормы проведения контрольных (надзорных) мероприятий в отношении граждан, юридических лиц и индивидуальных предпринимателей, органов государственной власти или органов местного самоуправления, контрольные (надзорные) мероприятия осуществляются с учетом положений указанных нормативных правовых актов применительно к территории </w:t>
      </w:r>
      <w:r w:rsidR="00345FF9">
        <w:rPr>
          <w:sz w:val="28"/>
          <w:szCs w:val="28"/>
        </w:rPr>
        <w:t>Первомайского сельсовета Каргатского района Новосибирской</w:t>
      </w:r>
      <w:proofErr w:type="gramEnd"/>
      <w:r w:rsidR="00345FF9">
        <w:rPr>
          <w:sz w:val="28"/>
          <w:szCs w:val="28"/>
        </w:rPr>
        <w:t xml:space="preserve"> области</w:t>
      </w:r>
      <w:r w:rsidRPr="002F6CA3">
        <w:rPr>
          <w:sz w:val="28"/>
          <w:szCs w:val="28"/>
        </w:rPr>
        <w:t>.</w:t>
      </w:r>
    </w:p>
    <w:p w:rsidR="004A5F1D" w:rsidRPr="002F6CA3" w:rsidRDefault="005470B1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F6CA3">
        <w:rPr>
          <w:sz w:val="28"/>
          <w:szCs w:val="28"/>
        </w:rPr>
        <w:t>5</w:t>
      </w:r>
      <w:r w:rsidR="00697E7E" w:rsidRPr="002F6CA3">
        <w:rPr>
          <w:sz w:val="28"/>
          <w:szCs w:val="28"/>
        </w:rPr>
        <w:t xml:space="preserve">.4. </w:t>
      </w:r>
      <w:r w:rsidR="00DB076A" w:rsidRPr="002F6CA3">
        <w:rPr>
          <w:sz w:val="28"/>
          <w:szCs w:val="28"/>
        </w:rPr>
        <w:t>Контрольные (надзорные) мероприятия, проводимые при взаимодействии с контролируемым лицом, проводятся на основании решения о проведении контрольного (надзорного) мероприятия.</w:t>
      </w:r>
    </w:p>
    <w:p w:rsidR="004A5F1D" w:rsidRPr="00D63EE5" w:rsidRDefault="00DB076A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F6CA3">
        <w:rPr>
          <w:sz w:val="28"/>
          <w:szCs w:val="28"/>
        </w:rPr>
        <w:t xml:space="preserve">Решение </w:t>
      </w:r>
      <w:proofErr w:type="gramStart"/>
      <w:r w:rsidRPr="002F6CA3">
        <w:rPr>
          <w:sz w:val="28"/>
          <w:szCs w:val="28"/>
        </w:rPr>
        <w:t xml:space="preserve">подписывается </w:t>
      </w:r>
      <w:r w:rsidR="004A5F1D" w:rsidRPr="002F6CA3">
        <w:rPr>
          <w:sz w:val="28"/>
          <w:szCs w:val="28"/>
        </w:rPr>
        <w:t>главой</w:t>
      </w:r>
      <w:r w:rsidR="00345FF9" w:rsidRPr="00345FF9">
        <w:rPr>
          <w:sz w:val="28"/>
          <w:szCs w:val="28"/>
        </w:rPr>
        <w:t xml:space="preserve"> </w:t>
      </w:r>
      <w:r w:rsidR="00345FF9">
        <w:rPr>
          <w:sz w:val="28"/>
          <w:szCs w:val="28"/>
        </w:rPr>
        <w:t>Первомайского сельсовета Каргатского района Новосибирской области</w:t>
      </w:r>
      <w:r w:rsidR="004A5F1D" w:rsidRPr="002F6CA3">
        <w:rPr>
          <w:sz w:val="28"/>
          <w:szCs w:val="28"/>
        </w:rPr>
        <w:t xml:space="preserve"> </w:t>
      </w:r>
      <w:r w:rsidRPr="002F6CA3">
        <w:rPr>
          <w:sz w:val="28"/>
          <w:szCs w:val="28"/>
        </w:rPr>
        <w:t xml:space="preserve"> в решении указываются</w:t>
      </w:r>
      <w:proofErr w:type="gramEnd"/>
      <w:r w:rsidRPr="002F6CA3">
        <w:rPr>
          <w:sz w:val="28"/>
          <w:szCs w:val="28"/>
        </w:rPr>
        <w:t xml:space="preserve"> сведения, предусмотренные частью 1 статьи 64 Федерального закона </w:t>
      </w:r>
      <w:r w:rsidR="002F6CA3">
        <w:rPr>
          <w:sz w:val="28"/>
          <w:szCs w:val="28"/>
        </w:rPr>
        <w:t>№</w:t>
      </w:r>
      <w:r w:rsidR="004A5F1D" w:rsidRPr="002F6CA3">
        <w:rPr>
          <w:sz w:val="28"/>
          <w:szCs w:val="28"/>
        </w:rPr>
        <w:t xml:space="preserve"> 248-ФЗ.</w:t>
      </w:r>
    </w:p>
    <w:p w:rsidR="004A5F1D" w:rsidRPr="00D63EE5" w:rsidRDefault="005470B1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A5F1D" w:rsidRPr="00D63EE5">
        <w:rPr>
          <w:sz w:val="28"/>
          <w:szCs w:val="28"/>
        </w:rPr>
        <w:t xml:space="preserve">.5. </w:t>
      </w:r>
      <w:r w:rsidR="00DB076A" w:rsidRPr="00DB076A">
        <w:rPr>
          <w:sz w:val="28"/>
          <w:szCs w:val="28"/>
        </w:rPr>
        <w:t xml:space="preserve">В случае принятия решения о проведении контрольного (надзорного) мероприятия на основании сведений о причинении вреда (ущерба) или об угрозе причинения вреда (ущерба) охраняемым законом ценностям, такое решение принимается на основании мотивированного </w:t>
      </w:r>
      <w:r w:rsidR="00DB076A" w:rsidRPr="00DB076A">
        <w:rPr>
          <w:sz w:val="28"/>
          <w:szCs w:val="28"/>
        </w:rPr>
        <w:lastRenderedPageBreak/>
        <w:t>представления должностного лица органа, уполномоченного на осуществление муниципального автодорожного контроля, о проведении контро</w:t>
      </w:r>
      <w:r w:rsidR="004A5F1D" w:rsidRPr="00D63EE5">
        <w:rPr>
          <w:sz w:val="28"/>
          <w:szCs w:val="28"/>
        </w:rPr>
        <w:t>льного (надзорного) мероприятия.</w:t>
      </w:r>
    </w:p>
    <w:p w:rsidR="009F0620" w:rsidRPr="00D63EE5" w:rsidRDefault="005470B1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A5F1D" w:rsidRPr="00D63EE5">
        <w:rPr>
          <w:sz w:val="28"/>
          <w:szCs w:val="28"/>
        </w:rPr>
        <w:t xml:space="preserve">.6. </w:t>
      </w:r>
      <w:r w:rsidR="00DB076A" w:rsidRPr="00DB076A">
        <w:rPr>
          <w:sz w:val="28"/>
          <w:szCs w:val="28"/>
        </w:rPr>
        <w:t>Контрольные (надзорные) мероприятия, проводимые без взаимодействия с контролируемыми лицами, проводятся должностными лицами органа, уполномоченного на осуществление муниципального автодорожного контроля, на основании заданий, выдаваемых</w:t>
      </w:r>
      <w:r w:rsidR="009F0620" w:rsidRPr="00D63EE5">
        <w:rPr>
          <w:sz w:val="28"/>
          <w:szCs w:val="28"/>
        </w:rPr>
        <w:t xml:space="preserve"> главой </w:t>
      </w:r>
      <w:r w:rsidR="0056578D">
        <w:rPr>
          <w:sz w:val="28"/>
          <w:szCs w:val="28"/>
        </w:rPr>
        <w:t>Первомайского сельсовета</w:t>
      </w:r>
      <w:r w:rsidR="009F0620" w:rsidRPr="00D63EE5">
        <w:rPr>
          <w:sz w:val="28"/>
          <w:szCs w:val="28"/>
        </w:rPr>
        <w:t>.</w:t>
      </w:r>
    </w:p>
    <w:p w:rsidR="009F0620" w:rsidRPr="00D63EE5" w:rsidRDefault="005470B1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F0620" w:rsidRPr="00D63EE5">
        <w:rPr>
          <w:sz w:val="28"/>
          <w:szCs w:val="28"/>
        </w:rPr>
        <w:t xml:space="preserve">.7. </w:t>
      </w:r>
      <w:r w:rsidR="00DB076A" w:rsidRPr="00DB076A">
        <w:rPr>
          <w:sz w:val="28"/>
          <w:szCs w:val="28"/>
        </w:rPr>
        <w:t xml:space="preserve">Контрольные (надзорные) мероприятия в отношении граждан, юридических лиц и индивидуальных предпринимателей проводятся должностными лицами органа, уполномоченного на осуществление муниципального автодорожного контроля, в соответствии с Федеральным </w:t>
      </w:r>
      <w:hyperlink r:id="rId13">
        <w:r w:rsidR="00DB076A" w:rsidRPr="00CC36A3">
          <w:rPr>
            <w:sz w:val="28"/>
            <w:szCs w:val="28"/>
          </w:rPr>
          <w:t>законом</w:t>
        </w:r>
      </w:hyperlink>
      <w:r w:rsidR="009F0620" w:rsidRPr="00D63EE5">
        <w:rPr>
          <w:sz w:val="28"/>
          <w:szCs w:val="28"/>
        </w:rPr>
        <w:t>№</w:t>
      </w:r>
      <w:r w:rsidR="00DB076A" w:rsidRPr="00DB076A">
        <w:rPr>
          <w:sz w:val="28"/>
          <w:szCs w:val="28"/>
        </w:rPr>
        <w:t xml:space="preserve"> 248-ФЗ.</w:t>
      </w:r>
    </w:p>
    <w:p w:rsidR="009F0620" w:rsidRPr="00D63EE5" w:rsidRDefault="005470B1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F0620" w:rsidRPr="00D63EE5">
        <w:rPr>
          <w:sz w:val="28"/>
          <w:szCs w:val="28"/>
        </w:rPr>
        <w:t xml:space="preserve">.8. </w:t>
      </w:r>
      <w:r w:rsidR="00DB076A" w:rsidRPr="00DB076A">
        <w:rPr>
          <w:sz w:val="28"/>
          <w:szCs w:val="28"/>
        </w:rPr>
        <w:t xml:space="preserve">Орган, уполномоченный на осуществление муниципального автодорожного контроля, при организации и осуществлении муниципального автодорожного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B076A" w:rsidRPr="00DB076A">
        <w:rPr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</w:t>
      </w:r>
      <w:r w:rsidR="00DB076A" w:rsidRPr="008908C1">
        <w:rPr>
          <w:sz w:val="28"/>
          <w:szCs w:val="28"/>
        </w:rPr>
        <w:t>Правилами</w:t>
      </w:r>
      <w:r w:rsidR="00DB076A" w:rsidRPr="00DB076A">
        <w:rPr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 Правительством Российской Федерации, утвержденными постановлением</w:t>
      </w:r>
      <w:proofErr w:type="gramEnd"/>
      <w:r w:rsidR="00DB076A" w:rsidRPr="00DB076A">
        <w:rPr>
          <w:sz w:val="28"/>
          <w:szCs w:val="28"/>
        </w:rPr>
        <w:t xml:space="preserve"> Правительства Российско</w:t>
      </w:r>
      <w:r w:rsidR="009F0620" w:rsidRPr="00D63EE5">
        <w:rPr>
          <w:sz w:val="28"/>
          <w:szCs w:val="28"/>
        </w:rPr>
        <w:t>й Федерации от 6 марта 2021 г. № 338 «</w:t>
      </w:r>
      <w:r w:rsidR="00DB076A" w:rsidRPr="00DB076A">
        <w:rPr>
          <w:sz w:val="28"/>
          <w:szCs w:val="28"/>
        </w:rPr>
        <w:t>О межведомственном информационном взаимодействии в рамках осуществления государственного контроля (на</w:t>
      </w:r>
      <w:r w:rsidR="009F0620" w:rsidRPr="00D63EE5">
        <w:rPr>
          <w:sz w:val="28"/>
          <w:szCs w:val="28"/>
        </w:rPr>
        <w:t>дзора), муниципального контроля»</w:t>
      </w:r>
      <w:r w:rsidR="00DB076A" w:rsidRPr="00DB076A">
        <w:rPr>
          <w:sz w:val="28"/>
          <w:szCs w:val="28"/>
        </w:rPr>
        <w:t>.</w:t>
      </w:r>
    </w:p>
    <w:p w:rsidR="009F0620" w:rsidRPr="00D63EE5" w:rsidRDefault="005470B1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F0620" w:rsidRPr="00D63EE5">
        <w:rPr>
          <w:sz w:val="28"/>
          <w:szCs w:val="28"/>
        </w:rPr>
        <w:t xml:space="preserve">.9. </w:t>
      </w:r>
      <w:r w:rsidR="00DB076A" w:rsidRPr="00DB076A">
        <w:rPr>
          <w:sz w:val="28"/>
          <w:szCs w:val="28"/>
        </w:rPr>
        <w:t xml:space="preserve">Срок проведения документарной проверки не может превышать десять рабочих дней. </w:t>
      </w:r>
      <w:proofErr w:type="gramStart"/>
      <w:r w:rsidR="00DB076A" w:rsidRPr="00DB076A">
        <w:rPr>
          <w:sz w:val="28"/>
          <w:szCs w:val="28"/>
        </w:rPr>
        <w:t>В указанный срок не включается период с момента 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</w:t>
      </w:r>
      <w:proofErr w:type="gramEnd"/>
      <w:r w:rsidR="00DB076A" w:rsidRPr="00DB076A">
        <w:rPr>
          <w:sz w:val="28"/>
          <w:szCs w:val="28"/>
        </w:rPr>
        <w:t xml:space="preserve"> </w:t>
      </w:r>
      <w:proofErr w:type="gramStart"/>
      <w:r w:rsidR="00DB076A" w:rsidRPr="00DB076A">
        <w:rPr>
          <w:sz w:val="28"/>
          <w:szCs w:val="28"/>
        </w:rPr>
        <w:t xml:space="preserve">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и требования представить необходимые пояснения в письменной форме до момента представления указанных </w:t>
      </w:r>
      <w:r w:rsidR="00DB076A" w:rsidRPr="00DB076A">
        <w:rPr>
          <w:sz w:val="28"/>
          <w:szCs w:val="28"/>
        </w:rPr>
        <w:lastRenderedPageBreak/>
        <w:t>пояснений в контрольный (надзорный) орган.</w:t>
      </w:r>
      <w:proofErr w:type="gramEnd"/>
    </w:p>
    <w:p w:rsidR="009F0620" w:rsidRPr="00D63EE5" w:rsidRDefault="005470B1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F0620" w:rsidRPr="00D63EE5">
        <w:rPr>
          <w:sz w:val="28"/>
          <w:szCs w:val="28"/>
        </w:rPr>
        <w:t xml:space="preserve">.10. </w:t>
      </w:r>
      <w:r w:rsidR="00DB076A" w:rsidRPr="00DB076A">
        <w:rPr>
          <w:sz w:val="28"/>
          <w:szCs w:val="28"/>
        </w:rPr>
        <w:t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:rsidR="007D31AA" w:rsidRPr="00D63EE5" w:rsidRDefault="005470B1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F0620" w:rsidRPr="00D63EE5">
        <w:rPr>
          <w:sz w:val="28"/>
          <w:szCs w:val="28"/>
        </w:rPr>
        <w:t xml:space="preserve">.11. </w:t>
      </w:r>
      <w:proofErr w:type="gramStart"/>
      <w:r w:rsidR="00DB076A" w:rsidRPr="00DB076A">
        <w:rPr>
          <w:sz w:val="28"/>
          <w:szCs w:val="28"/>
        </w:rPr>
        <w:t xml:space="preserve">Наблюдение за соблюдением обязательных требований (мониторинг безопасности) осуществляется </w:t>
      </w:r>
      <w:r w:rsidR="007D31AA" w:rsidRPr="00D63EE5">
        <w:rPr>
          <w:sz w:val="28"/>
          <w:szCs w:val="28"/>
        </w:rPr>
        <w:t xml:space="preserve">должностным лицом, уполномоченным осуществлять контроль </w:t>
      </w:r>
      <w:r w:rsidR="00DB076A" w:rsidRPr="00DB076A">
        <w:rPr>
          <w:sz w:val="28"/>
          <w:szCs w:val="28"/>
        </w:rPr>
        <w:t>путем анализа данных об объектах контроля, имеющихся у органа, уполномоченного на осуществление муниципального контроля, в том числе данных, которые поступают в ходе межведомственного информационного взаимодействия, представляются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  <w:proofErr w:type="gramEnd"/>
    </w:p>
    <w:p w:rsidR="007D31AA" w:rsidRPr="00D63EE5" w:rsidRDefault="00DB076A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B076A">
        <w:rPr>
          <w:sz w:val="28"/>
          <w:szCs w:val="28"/>
        </w:rPr>
        <w:t xml:space="preserve">Наблюдение за соблюдением обязательных требований (мониторинг безопасности) осуществляется по месту нахождения </w:t>
      </w:r>
      <w:r w:rsidR="007D31AA" w:rsidRPr="00D63EE5">
        <w:rPr>
          <w:sz w:val="28"/>
          <w:szCs w:val="28"/>
        </w:rPr>
        <w:t xml:space="preserve">должностным лицом, уполномоченным осуществлять контроль </w:t>
      </w:r>
      <w:r w:rsidRPr="00DB076A">
        <w:rPr>
          <w:sz w:val="28"/>
          <w:szCs w:val="28"/>
        </w:rPr>
        <w:t>на основании задания должностного лица органа, уполномоченного на осуществление муниципального контроля, включая задания, содержащиеся в планах работы контрольного (надзорного) органа в течение установленного в нем срока.</w:t>
      </w:r>
    </w:p>
    <w:p w:rsidR="007D31AA" w:rsidRPr="00D63EE5" w:rsidRDefault="00DB076A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B076A">
        <w:rPr>
          <w:sz w:val="28"/>
          <w:szCs w:val="28"/>
        </w:rPr>
        <w:t>Форма задания должностного лица об осуществлении наблюдения за соблюдением обязательных требований (мониторинг безопасности) утверждается органом, уполномоченным на осуществление муниципального контроля.</w:t>
      </w:r>
    </w:p>
    <w:p w:rsidR="007D31AA" w:rsidRPr="00D63EE5" w:rsidRDefault="00DB076A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B076A">
        <w:rPr>
          <w:sz w:val="28"/>
          <w:szCs w:val="28"/>
        </w:rPr>
        <w:t>При наблюдении за соблюдением обязательных требований (мониторинг безопасности) на контролируемых лиц не возлагаются обязанности, не установленные обязательными требованиями.</w:t>
      </w:r>
    </w:p>
    <w:p w:rsidR="007D31AA" w:rsidRPr="00D63EE5" w:rsidRDefault="00DB076A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B076A">
        <w:rPr>
          <w:sz w:val="28"/>
          <w:szCs w:val="28"/>
        </w:rPr>
        <w:t>Выявленные в ходе наблюдения за соблюдением обязательных требований (мониторинг безопасности)</w:t>
      </w:r>
      <w:r w:rsidR="007D31AA" w:rsidRPr="00D63EE5">
        <w:rPr>
          <w:sz w:val="28"/>
          <w:szCs w:val="28"/>
        </w:rPr>
        <w:t xml:space="preserve"> должностным лицом, уполномоченным осуществлять контроль</w:t>
      </w:r>
      <w:r w:rsidRPr="00DB076A">
        <w:rPr>
          <w:sz w:val="28"/>
          <w:szCs w:val="28"/>
        </w:rPr>
        <w:t xml:space="preserve"> сведения о причинении вреда (ущерба) или об угрозе причинения вреда (ущерба) охраняемым законом ценностям направляются должностному лицу органа, уполномоченного на осуществление муниципального контроля, для принятия решений в соответствии с положениями Федерального </w:t>
      </w:r>
      <w:hyperlink r:id="rId14">
        <w:r w:rsidRPr="00DB076A">
          <w:rPr>
            <w:sz w:val="28"/>
            <w:szCs w:val="28"/>
          </w:rPr>
          <w:t>закона</w:t>
        </w:r>
      </w:hyperlink>
      <w:r w:rsidR="007D31AA" w:rsidRPr="00D63EE5">
        <w:rPr>
          <w:sz w:val="28"/>
          <w:szCs w:val="28"/>
        </w:rPr>
        <w:t>№ 248-ФЗ.</w:t>
      </w:r>
    </w:p>
    <w:p w:rsidR="003833AE" w:rsidRPr="00D63EE5" w:rsidRDefault="005470B1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D31AA" w:rsidRPr="00D63EE5">
        <w:rPr>
          <w:sz w:val="28"/>
          <w:szCs w:val="28"/>
        </w:rPr>
        <w:t xml:space="preserve">.12. </w:t>
      </w:r>
      <w:r w:rsidR="00DB076A" w:rsidRPr="00DB076A">
        <w:rPr>
          <w:sz w:val="28"/>
          <w:szCs w:val="28"/>
        </w:rPr>
        <w:t>Случаями, при наступлении которых контролируемое лицо</w:t>
      </w:r>
      <w:r w:rsidR="0096616D">
        <w:rPr>
          <w:sz w:val="28"/>
          <w:szCs w:val="28"/>
        </w:rPr>
        <w:t xml:space="preserve"> (либо его уполномоченный представитель)</w:t>
      </w:r>
      <w:r w:rsidR="00DB076A" w:rsidRPr="00DB076A">
        <w:rPr>
          <w:sz w:val="28"/>
          <w:szCs w:val="28"/>
        </w:rPr>
        <w:t xml:space="preserve"> вправе в соответствии с </w:t>
      </w:r>
      <w:hyperlink r:id="rId15">
        <w:r w:rsidR="00DB076A" w:rsidRPr="00DB076A">
          <w:rPr>
            <w:sz w:val="28"/>
            <w:szCs w:val="28"/>
          </w:rPr>
          <w:t>частью 8 статьи 31</w:t>
        </w:r>
      </w:hyperlink>
      <w:r w:rsidR="00DB076A" w:rsidRPr="00DB076A">
        <w:rPr>
          <w:sz w:val="28"/>
          <w:szCs w:val="28"/>
        </w:rPr>
        <w:t xml:space="preserve"> Федерального закона </w:t>
      </w:r>
      <w:r w:rsidR="007D31AA" w:rsidRPr="00D63EE5">
        <w:rPr>
          <w:sz w:val="28"/>
          <w:szCs w:val="28"/>
        </w:rPr>
        <w:t>№</w:t>
      </w:r>
      <w:r w:rsidR="00DB076A" w:rsidRPr="00DB076A">
        <w:rPr>
          <w:sz w:val="28"/>
          <w:szCs w:val="28"/>
        </w:rPr>
        <w:t xml:space="preserve"> 248-ФЗ  представить в орган, уполномоченный на осуществление муниципального контроля, информацию о невозможности присутствия при проведении контрольного (надзорного) мероприятия являются:</w:t>
      </w:r>
    </w:p>
    <w:p w:rsidR="007D31AA" w:rsidRPr="00D63EE5" w:rsidRDefault="00DB076A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B076A">
        <w:rPr>
          <w:sz w:val="28"/>
          <w:szCs w:val="28"/>
        </w:rPr>
        <w:t>а) нахождение на стационарном лечении в медицинском учреждении;</w:t>
      </w:r>
    </w:p>
    <w:p w:rsidR="007D31AA" w:rsidRPr="00D63EE5" w:rsidRDefault="00DB076A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B076A">
        <w:rPr>
          <w:sz w:val="28"/>
          <w:szCs w:val="28"/>
        </w:rPr>
        <w:t>б) нахождение за пределами Российской Федерации;</w:t>
      </w:r>
    </w:p>
    <w:p w:rsidR="007D31AA" w:rsidRPr="00D63EE5" w:rsidRDefault="00DB076A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B076A">
        <w:rPr>
          <w:sz w:val="28"/>
          <w:szCs w:val="28"/>
        </w:rPr>
        <w:t>в) административный арест;</w:t>
      </w:r>
    </w:p>
    <w:p w:rsidR="007D31AA" w:rsidRPr="00D63EE5" w:rsidRDefault="00DB076A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B076A">
        <w:rPr>
          <w:sz w:val="28"/>
          <w:szCs w:val="28"/>
        </w:rPr>
        <w:t xml:space="preserve">г) избрание в отношении подозреваемого в совершении преступления </w:t>
      </w:r>
      <w:r w:rsidRPr="00DB076A">
        <w:rPr>
          <w:sz w:val="28"/>
          <w:szCs w:val="28"/>
        </w:rPr>
        <w:lastRenderedPageBreak/>
        <w:t>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7D31AA" w:rsidRDefault="00DB076A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B076A">
        <w:rPr>
          <w:sz w:val="28"/>
          <w:szCs w:val="28"/>
        </w:rPr>
        <w:t>д) при наступлении обстоятельств непреодолимой силы, препятствующей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</w:t>
      </w:r>
      <w:r w:rsidR="003833AE">
        <w:rPr>
          <w:sz w:val="28"/>
          <w:szCs w:val="28"/>
        </w:rPr>
        <w:t>ие чрезвычайные обстоятельства);</w:t>
      </w:r>
    </w:p>
    <w:p w:rsidR="003833AE" w:rsidRPr="00D63EE5" w:rsidRDefault="003833AE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96616D">
        <w:rPr>
          <w:sz w:val="28"/>
          <w:szCs w:val="28"/>
        </w:rPr>
        <w:t>нахождение за пределами муниципального образования по служебной необходимости.</w:t>
      </w:r>
    </w:p>
    <w:p w:rsidR="007D31AA" w:rsidRPr="00D63EE5" w:rsidRDefault="00DB076A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B076A">
        <w:rPr>
          <w:sz w:val="28"/>
          <w:szCs w:val="28"/>
        </w:rPr>
        <w:t>Информация лица должна содержать:</w:t>
      </w:r>
    </w:p>
    <w:p w:rsidR="007D31AA" w:rsidRPr="00D63EE5" w:rsidRDefault="00DB076A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B076A">
        <w:rPr>
          <w:sz w:val="28"/>
          <w:szCs w:val="28"/>
        </w:rPr>
        <w:t>а) описание обстоятельств непреодолимой силы и их продолжительность;</w:t>
      </w:r>
    </w:p>
    <w:p w:rsidR="007D31AA" w:rsidRPr="00D63EE5" w:rsidRDefault="00DB076A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B076A">
        <w:rPr>
          <w:sz w:val="28"/>
          <w:szCs w:val="28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мероприятия.</w:t>
      </w:r>
    </w:p>
    <w:p w:rsidR="007D31AA" w:rsidRPr="00D63EE5" w:rsidRDefault="00DB076A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B076A">
        <w:rPr>
          <w:sz w:val="28"/>
          <w:szCs w:val="28"/>
        </w:rPr>
        <w:t>При предоставлении указанной информации проведение контрольного (надзорного)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7D31AA" w:rsidRPr="00D63EE5" w:rsidRDefault="005470B1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D31AA" w:rsidRPr="00D63EE5">
        <w:rPr>
          <w:sz w:val="28"/>
          <w:szCs w:val="28"/>
        </w:rPr>
        <w:t xml:space="preserve">.13. </w:t>
      </w:r>
      <w:r w:rsidR="00DB076A" w:rsidRPr="00DB076A">
        <w:rPr>
          <w:sz w:val="28"/>
          <w:szCs w:val="28"/>
        </w:rPr>
        <w:t xml:space="preserve">Для фиксации </w:t>
      </w:r>
      <w:r w:rsidR="007D31AA" w:rsidRPr="00D63EE5">
        <w:rPr>
          <w:sz w:val="28"/>
          <w:szCs w:val="28"/>
        </w:rPr>
        <w:t xml:space="preserve">должностным лицом, уполномоченным осуществлять контроль </w:t>
      </w:r>
      <w:r w:rsidR="00DB076A" w:rsidRPr="00DB076A">
        <w:rPr>
          <w:sz w:val="28"/>
          <w:szCs w:val="28"/>
        </w:rPr>
        <w:t>и лицами, привлекаемыми к совершению контрольных (надзорных) действий, доказательств соблюдения (нарушения) обязательных требований могут использоваться фотосъемка и/или аудио- и видеозапись, геодезические и картометрические измерения, проводимые должностными лицами, уполномоченными на проведение контрольного (надзорного)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(надзорного) мероприятия, проводимого в рамках контрольного (надзорного) мероприятия.</w:t>
      </w:r>
    </w:p>
    <w:p w:rsidR="007D31AA" w:rsidRPr="00D63EE5" w:rsidRDefault="005470B1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D31AA" w:rsidRPr="00D63EE5">
        <w:rPr>
          <w:sz w:val="28"/>
          <w:szCs w:val="28"/>
        </w:rPr>
        <w:t xml:space="preserve">.14. </w:t>
      </w:r>
      <w:proofErr w:type="gramStart"/>
      <w:r w:rsidR="00DB076A" w:rsidRPr="00DB076A">
        <w:rPr>
          <w:sz w:val="28"/>
          <w:szCs w:val="28"/>
        </w:rPr>
        <w:t xml:space="preserve">К результатам контрольного (надзорного)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(надзорным) органом мер, предусмотренных </w:t>
      </w:r>
      <w:hyperlink r:id="rId16">
        <w:r w:rsidR="00DB076A" w:rsidRPr="00DB076A">
          <w:rPr>
            <w:sz w:val="28"/>
            <w:szCs w:val="28"/>
          </w:rPr>
          <w:t>частью 2 статьи 90</w:t>
        </w:r>
      </w:hyperlink>
      <w:r w:rsidR="00DB076A" w:rsidRPr="00DB076A">
        <w:rPr>
          <w:sz w:val="28"/>
          <w:szCs w:val="28"/>
        </w:rPr>
        <w:t xml:space="preserve"> Федерального закона </w:t>
      </w:r>
      <w:r w:rsidR="007D31AA" w:rsidRPr="00D63EE5">
        <w:rPr>
          <w:sz w:val="28"/>
          <w:szCs w:val="28"/>
        </w:rPr>
        <w:t>№ 248-ФЗ.</w:t>
      </w:r>
      <w:proofErr w:type="gramEnd"/>
    </w:p>
    <w:p w:rsidR="007D31AA" w:rsidRPr="00D63EE5" w:rsidRDefault="005470B1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D31AA" w:rsidRPr="00D63EE5">
        <w:rPr>
          <w:sz w:val="28"/>
          <w:szCs w:val="28"/>
        </w:rPr>
        <w:t xml:space="preserve">.15. </w:t>
      </w:r>
      <w:r w:rsidR="00DB076A" w:rsidRPr="00DB076A">
        <w:rPr>
          <w:sz w:val="28"/>
          <w:szCs w:val="28"/>
        </w:rPr>
        <w:t xml:space="preserve">По окончании проведения контрольного (надзорного) мероприятия составляется акт контрольного (надзорного)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</w:t>
      </w:r>
      <w:r w:rsidR="00DB076A" w:rsidRPr="00DB076A">
        <w:rPr>
          <w:sz w:val="28"/>
          <w:szCs w:val="28"/>
        </w:rPr>
        <w:lastRenderedPageBreak/>
        <w:t>(надзорного)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(надзорного) мероприятия проверочные листы приобщаются к акту.</w:t>
      </w:r>
    </w:p>
    <w:p w:rsidR="007D31AA" w:rsidRPr="00D63EE5" w:rsidRDefault="00DB076A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B076A">
        <w:rPr>
          <w:sz w:val="28"/>
          <w:szCs w:val="28"/>
        </w:rPr>
        <w:t>Оформление акта производится в день окончания проведения такого мероприятия.</w:t>
      </w:r>
    </w:p>
    <w:p w:rsidR="007D31AA" w:rsidRPr="00D63EE5" w:rsidRDefault="00DB076A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B076A">
        <w:rPr>
          <w:sz w:val="28"/>
          <w:szCs w:val="28"/>
        </w:rPr>
        <w:t>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мероприятий.</w:t>
      </w:r>
    </w:p>
    <w:p w:rsidR="007D31AA" w:rsidRPr="00D63EE5" w:rsidRDefault="00DB076A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B076A">
        <w:rPr>
          <w:sz w:val="28"/>
          <w:szCs w:val="28"/>
        </w:rPr>
        <w:t>Контролируемое лицо или его представитель знакомится с содержанием акта на месте проведения контрол</w:t>
      </w:r>
      <w:r w:rsidR="007D31AA" w:rsidRPr="00D63EE5">
        <w:rPr>
          <w:sz w:val="28"/>
          <w:szCs w:val="28"/>
        </w:rPr>
        <w:t>ьного (надзорного) мероприятия.</w:t>
      </w:r>
    </w:p>
    <w:p w:rsidR="007D31AA" w:rsidRPr="00D63EE5" w:rsidRDefault="005470B1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D31AA" w:rsidRPr="00D63EE5">
        <w:rPr>
          <w:sz w:val="28"/>
          <w:szCs w:val="28"/>
        </w:rPr>
        <w:t xml:space="preserve">.16. </w:t>
      </w:r>
      <w:r w:rsidR="00DB076A" w:rsidRPr="00DB076A">
        <w:rPr>
          <w:sz w:val="28"/>
          <w:szCs w:val="28"/>
        </w:rPr>
        <w:t>Информация о контрольных (надзорных) мероприятиях размещается в Едином реестре контрольных (надзорных) мероприятий.</w:t>
      </w:r>
    </w:p>
    <w:p w:rsidR="00D63EE5" w:rsidRPr="00D63EE5" w:rsidRDefault="005470B1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D31AA" w:rsidRPr="00D63EE5">
        <w:rPr>
          <w:sz w:val="28"/>
          <w:szCs w:val="28"/>
        </w:rPr>
        <w:t xml:space="preserve">.17. </w:t>
      </w:r>
      <w:proofErr w:type="gramStart"/>
      <w:r w:rsidR="00DB076A" w:rsidRPr="00DB076A">
        <w:rPr>
          <w:sz w:val="28"/>
          <w:szCs w:val="28"/>
        </w:rPr>
        <w:t>В случае проведения документарной проверки либо контрольного (надзорного) мероприятия без взаимодействия с контролируемым лицом, информирование контролируемых лиц о совершаемых должностными лицами контрольного (надзорного)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</w:t>
      </w:r>
      <w:proofErr w:type="gramEnd"/>
      <w:r w:rsidR="00DB076A" w:rsidRPr="00DB076A">
        <w:rPr>
          <w:sz w:val="28"/>
          <w:szCs w:val="28"/>
        </w:rPr>
        <w:t xml:space="preserve">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</w:t>
      </w:r>
      <w:r w:rsidR="002F6CA3">
        <w:rPr>
          <w:sz w:val="28"/>
          <w:szCs w:val="28"/>
        </w:rPr>
        <w:t>твенную информационную систему «</w:t>
      </w:r>
      <w:r w:rsidR="00DB076A" w:rsidRPr="00DB076A">
        <w:rPr>
          <w:sz w:val="28"/>
          <w:szCs w:val="28"/>
        </w:rPr>
        <w:t xml:space="preserve">Единый портал государственных </w:t>
      </w:r>
      <w:r w:rsidR="002F6CA3">
        <w:rPr>
          <w:sz w:val="28"/>
          <w:szCs w:val="28"/>
        </w:rPr>
        <w:t>и муниципальных услуг (функций)»</w:t>
      </w:r>
      <w:r w:rsidR="00DB076A" w:rsidRPr="00DB076A">
        <w:rPr>
          <w:sz w:val="28"/>
          <w:szCs w:val="28"/>
        </w:rPr>
        <w:t>, а также посредством сре</w:t>
      </w:r>
      <w:proofErr w:type="gramStart"/>
      <w:r w:rsidR="00DB076A" w:rsidRPr="00DB076A">
        <w:rPr>
          <w:sz w:val="28"/>
          <w:szCs w:val="28"/>
        </w:rPr>
        <w:t>дств св</w:t>
      </w:r>
      <w:proofErr w:type="gramEnd"/>
      <w:r w:rsidR="00DB076A" w:rsidRPr="00DB076A">
        <w:rPr>
          <w:sz w:val="28"/>
          <w:szCs w:val="28"/>
        </w:rPr>
        <w:t>язи.</w:t>
      </w:r>
    </w:p>
    <w:p w:rsidR="00D63EE5" w:rsidRDefault="00DB076A" w:rsidP="00E42F03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2"/>
        </w:rPr>
      </w:pPr>
      <w:r w:rsidRPr="00DB076A">
        <w:rPr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 органа муниципального автодорожного контроля действиях и принимаемых решениях путем направления ему документов на бумажном носителе в случае направления им в адрес органа муниципального автодорожного контроля уведомления о необходимости получения документов на бумажном носителе либо отсутствия у органа муниципального автодорожного контроля </w:t>
      </w:r>
      <w:proofErr w:type="gramStart"/>
      <w:r w:rsidRPr="00DB076A">
        <w:rPr>
          <w:sz w:val="28"/>
          <w:szCs w:val="28"/>
        </w:rPr>
        <w:t>сведений</w:t>
      </w:r>
      <w:proofErr w:type="gramEnd"/>
      <w:r w:rsidRPr="00DB076A">
        <w:rPr>
          <w:sz w:val="28"/>
          <w:szCs w:val="28"/>
        </w:rPr>
        <w:t xml:space="preserve"> об адресе электронной почты контролируемого лица. Указанный гражданин вправе направлять органу муниципального автодорожного контроля документы на бумажном носителе.</w:t>
      </w:r>
    </w:p>
    <w:p w:rsidR="00D63EE5" w:rsidRPr="00D63EE5" w:rsidRDefault="005470B1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63EE5" w:rsidRPr="00D63EE5">
        <w:rPr>
          <w:sz w:val="28"/>
          <w:szCs w:val="28"/>
        </w:rPr>
        <w:t xml:space="preserve">.18. 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Должностное лицо органа, уполномоченного на осуществление </w:t>
      </w:r>
      <w:r w:rsidR="00D63EE5" w:rsidRPr="00D63EE5">
        <w:rPr>
          <w:sz w:val="28"/>
          <w:szCs w:val="28"/>
        </w:rPr>
        <w:lastRenderedPageBreak/>
        <w:t>муниципального автодорожного контроля,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63EE5" w:rsidRPr="00D63EE5" w:rsidRDefault="005470B1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63EE5" w:rsidRPr="00D63EE5">
        <w:rPr>
          <w:sz w:val="28"/>
          <w:szCs w:val="28"/>
        </w:rPr>
        <w:t>.19. В случае выявления при проведении контрольного (надзорного) мероприятия нарушений обязательных требований контролируемым лицом орган, уполномоченный на осуществление муниципального автодорожного контроля, в пределах полномочий, предусмотренных законодательством Российской Федерации, обязан:</w:t>
      </w:r>
    </w:p>
    <w:p w:rsidR="00D63EE5" w:rsidRPr="00D63EE5" w:rsidRDefault="00D63EE5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3EE5">
        <w:rPr>
          <w:sz w:val="28"/>
          <w:szCs w:val="28"/>
        </w:rPr>
        <w:t>а)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но не более чем на 9 (девять) месяцев;</w:t>
      </w:r>
    </w:p>
    <w:p w:rsidR="00D63EE5" w:rsidRPr="00D63EE5" w:rsidRDefault="00D63EE5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D63EE5">
        <w:rPr>
          <w:sz w:val="28"/>
          <w:szCs w:val="28"/>
        </w:rPr>
        <w:t>б)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представляет непосредственную угрозу</w:t>
      </w:r>
      <w:proofErr w:type="gramEnd"/>
      <w:r w:rsidRPr="00D63EE5">
        <w:rPr>
          <w:sz w:val="28"/>
          <w:szCs w:val="28"/>
        </w:rPr>
        <w:t xml:space="preserve"> причинения вреда (ущерба) охраняемым законом ценностям или что такой вред (ущерб) причинен;</w:t>
      </w:r>
    </w:p>
    <w:p w:rsidR="00D63EE5" w:rsidRPr="00D63EE5" w:rsidRDefault="00D63EE5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3EE5">
        <w:rPr>
          <w:sz w:val="28"/>
          <w:szCs w:val="28"/>
        </w:rPr>
        <w:t>в)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63EE5" w:rsidRPr="00D63EE5" w:rsidRDefault="00D63EE5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3EE5">
        <w:rPr>
          <w:sz w:val="28"/>
          <w:szCs w:val="28"/>
        </w:rPr>
        <w:t xml:space="preserve">г) принять меры по осуществлению </w:t>
      </w:r>
      <w:proofErr w:type="gramStart"/>
      <w:r w:rsidRPr="00D63EE5">
        <w:rPr>
          <w:sz w:val="28"/>
          <w:szCs w:val="28"/>
        </w:rPr>
        <w:t>контроля за</w:t>
      </w:r>
      <w:proofErr w:type="gramEnd"/>
      <w:r w:rsidRPr="00D63EE5">
        <w:rPr>
          <w:sz w:val="28"/>
          <w:szCs w:val="28"/>
        </w:rPr>
        <w:t xml:space="preserve">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ценностям;</w:t>
      </w:r>
    </w:p>
    <w:p w:rsidR="00D63EE5" w:rsidRPr="00D63EE5" w:rsidRDefault="00D63EE5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3EE5">
        <w:rPr>
          <w:sz w:val="28"/>
          <w:szCs w:val="28"/>
        </w:rPr>
        <w:t>д)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63EE5" w:rsidRPr="00D63EE5" w:rsidRDefault="005470B1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63EE5" w:rsidRPr="00D63EE5">
        <w:rPr>
          <w:sz w:val="28"/>
          <w:szCs w:val="28"/>
        </w:rPr>
        <w:t xml:space="preserve">.20. В случае несогласия с фактами, выводами, предложениями, изложенными в акте, контролируемое лицо в течение пятнадцати рабочих дней со дня получения акта вправе представить в орган, уполномоченный на осуществление муниципального автодорожного контроля, в письменной форме возражения в отношении акта в целом или его отдельных положений. При этом контролируемое лицо вправе приложить к таким возражениям документы, подтверждающие обоснованность возражений, или их копии </w:t>
      </w:r>
      <w:r w:rsidR="00D63EE5" w:rsidRPr="00D63EE5">
        <w:rPr>
          <w:sz w:val="28"/>
          <w:szCs w:val="28"/>
        </w:rPr>
        <w:lastRenderedPageBreak/>
        <w:t>либо в согласованный срок передать их в орган, уполномоченный на осуществление муниципального автодорожного контроля. Указанные документы могут быть направлены в форме электронных документов (пакета электронных документов).</w:t>
      </w:r>
    </w:p>
    <w:p w:rsidR="00D63EE5" w:rsidRPr="00D63EE5" w:rsidRDefault="00D63EE5" w:rsidP="00E42F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3EE5">
        <w:rPr>
          <w:sz w:val="28"/>
          <w:szCs w:val="28"/>
        </w:rPr>
        <w:t>В случае поступления возражений, указанных в настоящем пункте, орган, уполномоченный на осуществление муниципального автодорожного контроля, назначает консультации с контролируемым лицом по вопросу рассмотрения поступивших возражений, которые проводятся не позднее пяти рабочих дней со дня поступления возражений, в форме очного или (в случае невозможности) заочного консультирования. В ходе консультирования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8D29D7" w:rsidRDefault="008D29D7" w:rsidP="00E42F0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9D7" w:rsidRPr="0056578D" w:rsidRDefault="008D29D7" w:rsidP="0056578D">
      <w:pPr>
        <w:jc w:val="center"/>
      </w:pPr>
      <w:r w:rsidRPr="00F629FA">
        <w:rPr>
          <w:b/>
          <w:sz w:val="28"/>
          <w:szCs w:val="28"/>
        </w:rPr>
        <w:t xml:space="preserve">6. Обжалование решений </w:t>
      </w:r>
      <w:r>
        <w:rPr>
          <w:b/>
          <w:sz w:val="28"/>
          <w:szCs w:val="28"/>
        </w:rPr>
        <w:t xml:space="preserve">уполномоченного лица </w:t>
      </w:r>
      <w:r w:rsidRPr="00F629FA">
        <w:rPr>
          <w:b/>
          <w:sz w:val="28"/>
          <w:szCs w:val="28"/>
        </w:rPr>
        <w:t xml:space="preserve">администрации </w:t>
      </w:r>
      <w:r w:rsidR="0056578D">
        <w:rPr>
          <w:b/>
          <w:sz w:val="28"/>
          <w:szCs w:val="28"/>
        </w:rPr>
        <w:t xml:space="preserve"> Первомайского сельсовета Каргатского района  Новосибирской области</w:t>
      </w:r>
      <w:r w:rsidRPr="00F629FA">
        <w:rPr>
          <w:b/>
          <w:sz w:val="28"/>
          <w:szCs w:val="28"/>
        </w:rPr>
        <w:t>, действий (бездействия) его должностных лиц</w:t>
      </w:r>
      <w:r>
        <w:rPr>
          <w:b/>
          <w:sz w:val="28"/>
          <w:szCs w:val="28"/>
        </w:rPr>
        <w:t>.</w:t>
      </w:r>
    </w:p>
    <w:p w:rsidR="008D29D7" w:rsidRPr="00F629FA" w:rsidRDefault="008D29D7" w:rsidP="0056578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9D7" w:rsidRDefault="008D29D7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2D9">
        <w:rPr>
          <w:rFonts w:ascii="Times New Roman" w:hAnsi="Times New Roman" w:cs="Times New Roman"/>
          <w:sz w:val="28"/>
          <w:szCs w:val="28"/>
        </w:rPr>
        <w:t xml:space="preserve">6.1. Жалоба на </w:t>
      </w:r>
      <w:r w:rsidRPr="00D4733F">
        <w:rPr>
          <w:rFonts w:ascii="Times New Roman" w:hAnsi="Times New Roman" w:cs="Times New Roman"/>
          <w:sz w:val="28"/>
          <w:szCs w:val="28"/>
        </w:rPr>
        <w:t>должностных лиц, уполномоченных осуществлять муниципальный контроль</w:t>
      </w:r>
      <w:r w:rsidRPr="006872D9">
        <w:rPr>
          <w:rFonts w:ascii="Times New Roman" w:hAnsi="Times New Roman" w:cs="Times New Roman"/>
          <w:sz w:val="28"/>
          <w:szCs w:val="28"/>
        </w:rPr>
        <w:t xml:space="preserve">, действия (бездействие) рассматривается </w:t>
      </w:r>
      <w:r w:rsidRPr="00D4733F">
        <w:rPr>
          <w:rFonts w:ascii="Times New Roman" w:hAnsi="Times New Roman" w:cs="Times New Roman"/>
          <w:sz w:val="28"/>
          <w:szCs w:val="28"/>
        </w:rPr>
        <w:t>руководителем (заместителем руководителя) контрольного органа либо вышестоящим должностным лицом</w:t>
      </w:r>
      <w:r w:rsidR="00565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6578D" w:rsidRPr="0056578D">
        <w:rPr>
          <w:rFonts w:ascii="Times New Roman" w:hAnsi="Times New Roman" w:cs="Times New Roman"/>
          <w:sz w:val="28"/>
          <w:szCs w:val="28"/>
        </w:rPr>
        <w:t>Первомайского сельсовета Каргатского района  Новосибирской области</w:t>
      </w:r>
      <w:r w:rsidRPr="006872D9">
        <w:rPr>
          <w:rFonts w:ascii="Times New Roman" w:hAnsi="Times New Roman" w:cs="Times New Roman"/>
          <w:sz w:val="28"/>
          <w:szCs w:val="28"/>
        </w:rPr>
        <w:t>.</w:t>
      </w:r>
    </w:p>
    <w:p w:rsidR="008D29D7" w:rsidRDefault="008D29D7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6872D9">
        <w:rPr>
          <w:rFonts w:ascii="Times New Roman" w:hAnsi="Times New Roman" w:cs="Times New Roman"/>
          <w:sz w:val="28"/>
          <w:szCs w:val="28"/>
        </w:rPr>
        <w:t xml:space="preserve">. Уполномоченное на рассмотрение жалобы должностное лицо принимает решение об отказе в рассмотрении жалобы в течение пяти рабочих дней с момента получения жалобы, если: </w:t>
      </w:r>
    </w:p>
    <w:p w:rsidR="008D29D7" w:rsidRDefault="008D29D7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2D9">
        <w:rPr>
          <w:rFonts w:ascii="Times New Roman" w:hAnsi="Times New Roman" w:cs="Times New Roman"/>
          <w:sz w:val="28"/>
          <w:szCs w:val="28"/>
        </w:rPr>
        <w:t xml:space="preserve">1) жалоба подана после истечения срока подачи жалобы, установленного частями 5 и 6 статьи 40 Федерального закона от 31.07.2020 № 248-ФЗ «О государственном контроле (надзоре) и муниципальном контроле в Российской Федерации», и не содержит ходатайства о его восстановлении или в восстановлении пропущенного срока подачи жалобы отказано; </w:t>
      </w:r>
    </w:p>
    <w:p w:rsidR="008D29D7" w:rsidRDefault="008D29D7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2D9">
        <w:rPr>
          <w:rFonts w:ascii="Times New Roman" w:hAnsi="Times New Roman" w:cs="Times New Roman"/>
          <w:sz w:val="28"/>
          <w:szCs w:val="28"/>
        </w:rPr>
        <w:t xml:space="preserve">2) до принятия решения по жалобе от контролируемого лица, ее подавшего, поступило заявление об отзыве жалобы; </w:t>
      </w:r>
    </w:p>
    <w:p w:rsidR="008D29D7" w:rsidRDefault="008D29D7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2D9">
        <w:rPr>
          <w:rFonts w:ascii="Times New Roman" w:hAnsi="Times New Roman" w:cs="Times New Roman"/>
          <w:sz w:val="28"/>
          <w:szCs w:val="28"/>
        </w:rPr>
        <w:t xml:space="preserve">3) имеется решение суда по вопросам, поставленным в жалобе; </w:t>
      </w:r>
    </w:p>
    <w:p w:rsidR="008D29D7" w:rsidRDefault="008D29D7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2D9">
        <w:rPr>
          <w:rFonts w:ascii="Times New Roman" w:hAnsi="Times New Roman" w:cs="Times New Roman"/>
          <w:sz w:val="28"/>
          <w:szCs w:val="28"/>
        </w:rPr>
        <w:t xml:space="preserve">4) ранее в </w:t>
      </w:r>
      <w:r w:rsidR="00CC36A3">
        <w:rPr>
          <w:rFonts w:ascii="Times New Roman" w:hAnsi="Times New Roman" w:cs="Times New Roman"/>
          <w:sz w:val="28"/>
          <w:szCs w:val="28"/>
        </w:rPr>
        <w:t>сектор дорожного хозяйства</w:t>
      </w:r>
      <w:r w:rsidRPr="006872D9">
        <w:rPr>
          <w:rFonts w:ascii="Times New Roman" w:hAnsi="Times New Roman" w:cs="Times New Roman"/>
          <w:sz w:val="28"/>
          <w:szCs w:val="28"/>
        </w:rPr>
        <w:t xml:space="preserve"> была подана другая жалоба от того же контролируемого лица по тем же основаниям; </w:t>
      </w:r>
    </w:p>
    <w:p w:rsidR="008D29D7" w:rsidRDefault="008D29D7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2D9">
        <w:rPr>
          <w:rFonts w:ascii="Times New Roman" w:hAnsi="Times New Roman" w:cs="Times New Roman"/>
          <w:sz w:val="28"/>
          <w:szCs w:val="28"/>
        </w:rPr>
        <w:t>5) нарушены требования, установленные частями 1 и 2 статьи 40 Федерального закона от 31.07.2020 № 248-ФЗ «О государственном контроле (надзоре) и муниципальном контроле в Российской Федерации». 6.4. Жалоба подлежит рассмотрению уполномоченным на рассмотрение жалобы должностным лицом в срок не более тридцати рабочих дней со дня ее регистрации. В случае</w:t>
      </w:r>
      <w:proofErr w:type="gramStart"/>
      <w:r w:rsidRPr="006872D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872D9">
        <w:rPr>
          <w:rFonts w:ascii="Times New Roman" w:hAnsi="Times New Roman" w:cs="Times New Roman"/>
          <w:sz w:val="28"/>
          <w:szCs w:val="28"/>
        </w:rPr>
        <w:t xml:space="preserve"> если для рассмотрения жалобы необходимо истребование дополнительных материалов и документов, указанный срок </w:t>
      </w:r>
      <w:r w:rsidRPr="006872D9">
        <w:rPr>
          <w:rFonts w:ascii="Times New Roman" w:hAnsi="Times New Roman" w:cs="Times New Roman"/>
          <w:sz w:val="28"/>
          <w:szCs w:val="28"/>
        </w:rPr>
        <w:lastRenderedPageBreak/>
        <w:t xml:space="preserve">может быть продлен уполномоченным на рассмотрение жалобы должностным лицом, но не более чем на тридцать рабочих дней. </w:t>
      </w:r>
    </w:p>
    <w:p w:rsidR="008D29D7" w:rsidRDefault="008D29D7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2D9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72D9">
        <w:rPr>
          <w:rFonts w:ascii="Times New Roman" w:hAnsi="Times New Roman" w:cs="Times New Roman"/>
          <w:sz w:val="28"/>
          <w:szCs w:val="28"/>
        </w:rPr>
        <w:t xml:space="preserve">. По итогам рассмотрения жалобы уполномоченное на рассмотрение жалобы должностное лицо принимает одно из следующих решений: </w:t>
      </w:r>
    </w:p>
    <w:p w:rsidR="008D29D7" w:rsidRDefault="008D29D7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2D9">
        <w:rPr>
          <w:rFonts w:ascii="Times New Roman" w:hAnsi="Times New Roman" w:cs="Times New Roman"/>
          <w:sz w:val="28"/>
          <w:szCs w:val="28"/>
        </w:rPr>
        <w:t xml:space="preserve">1) оставляет жалобу без удовлетворения; </w:t>
      </w:r>
    </w:p>
    <w:p w:rsidR="008D29D7" w:rsidRDefault="008D29D7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2D9">
        <w:rPr>
          <w:rFonts w:ascii="Times New Roman" w:hAnsi="Times New Roman" w:cs="Times New Roman"/>
          <w:sz w:val="28"/>
          <w:szCs w:val="28"/>
        </w:rPr>
        <w:t xml:space="preserve">2) отменяет решение </w:t>
      </w:r>
      <w:r w:rsidRPr="00D4733F">
        <w:rPr>
          <w:rFonts w:ascii="Times New Roman" w:hAnsi="Times New Roman" w:cs="Times New Roman"/>
          <w:sz w:val="28"/>
          <w:szCs w:val="28"/>
        </w:rPr>
        <w:t xml:space="preserve">контрольного органа </w:t>
      </w:r>
      <w:r w:rsidRPr="006872D9">
        <w:rPr>
          <w:rFonts w:ascii="Times New Roman" w:hAnsi="Times New Roman" w:cs="Times New Roman"/>
          <w:sz w:val="28"/>
          <w:szCs w:val="28"/>
        </w:rPr>
        <w:t xml:space="preserve">или частично; </w:t>
      </w:r>
    </w:p>
    <w:p w:rsidR="008D29D7" w:rsidRDefault="008D29D7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2D9">
        <w:rPr>
          <w:rFonts w:ascii="Times New Roman" w:hAnsi="Times New Roman" w:cs="Times New Roman"/>
          <w:sz w:val="28"/>
          <w:szCs w:val="28"/>
        </w:rPr>
        <w:t xml:space="preserve">3) отменяет решение </w:t>
      </w:r>
      <w:r w:rsidRPr="00D4733F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6872D9">
        <w:rPr>
          <w:rFonts w:ascii="Times New Roman" w:hAnsi="Times New Roman" w:cs="Times New Roman"/>
          <w:sz w:val="28"/>
          <w:szCs w:val="28"/>
        </w:rPr>
        <w:t xml:space="preserve"> полностью и принимает новое решение; </w:t>
      </w:r>
    </w:p>
    <w:p w:rsidR="008D29D7" w:rsidRDefault="008D29D7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2D9">
        <w:rPr>
          <w:rFonts w:ascii="Times New Roman" w:hAnsi="Times New Roman" w:cs="Times New Roman"/>
          <w:sz w:val="28"/>
          <w:szCs w:val="28"/>
        </w:rPr>
        <w:t xml:space="preserve">4) признает действия (бездействие)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контролируемого органа </w:t>
      </w:r>
      <w:r w:rsidRPr="006872D9">
        <w:rPr>
          <w:rFonts w:ascii="Times New Roman" w:hAnsi="Times New Roman" w:cs="Times New Roman"/>
          <w:sz w:val="28"/>
          <w:szCs w:val="28"/>
        </w:rPr>
        <w:t xml:space="preserve">и выносит решение по существу, в том числе об осуществлении при необходимости определенных действий. </w:t>
      </w:r>
    </w:p>
    <w:p w:rsidR="008D29D7" w:rsidRDefault="008D29D7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9D7" w:rsidRDefault="008D29D7" w:rsidP="00E42F03">
      <w:pPr>
        <w:pStyle w:val="ConsPlusNormal"/>
        <w:numPr>
          <w:ilvl w:val="0"/>
          <w:numId w:val="29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9FA">
        <w:rPr>
          <w:rFonts w:ascii="Times New Roman" w:hAnsi="Times New Roman" w:cs="Times New Roman"/>
          <w:b/>
          <w:sz w:val="28"/>
          <w:szCs w:val="28"/>
        </w:rPr>
        <w:t>Ключевые показатели вида контроля и их целевые значе</w:t>
      </w:r>
      <w:r w:rsidR="0010410F">
        <w:rPr>
          <w:rFonts w:ascii="Times New Roman" w:hAnsi="Times New Roman" w:cs="Times New Roman"/>
          <w:b/>
          <w:sz w:val="28"/>
          <w:szCs w:val="28"/>
        </w:rPr>
        <w:t>ния для муниципального контроля</w:t>
      </w:r>
    </w:p>
    <w:p w:rsidR="0010410F" w:rsidRPr="00F629FA" w:rsidRDefault="0010410F" w:rsidP="00E42F03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D29D7" w:rsidRPr="00B46897" w:rsidRDefault="008D29D7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B46897">
        <w:rPr>
          <w:rFonts w:ascii="Times New Roman" w:hAnsi="Times New Roman" w:cs="Times New Roman"/>
          <w:sz w:val="28"/>
          <w:szCs w:val="28"/>
        </w:rPr>
        <w:t>1.Ключевые показатели и их целевые значения:</w:t>
      </w:r>
    </w:p>
    <w:p w:rsidR="008D29D7" w:rsidRPr="00B46897" w:rsidRDefault="008D29D7" w:rsidP="0090515F">
      <w:pPr>
        <w:pStyle w:val="ConsPlusNormal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6897">
        <w:rPr>
          <w:rFonts w:ascii="Times New Roman" w:hAnsi="Times New Roman" w:cs="Times New Roman"/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:rsidR="008D29D7" w:rsidRPr="00B46897" w:rsidRDefault="008D29D7" w:rsidP="0090515F">
      <w:pPr>
        <w:pStyle w:val="ConsPlusNormal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6897">
        <w:rPr>
          <w:rFonts w:ascii="Times New Roman" w:hAnsi="Times New Roman" w:cs="Times New Roman"/>
          <w:sz w:val="28"/>
          <w:szCs w:val="28"/>
        </w:rPr>
        <w:t>Доля выполнения плана проведения плановых контрольных мероприятий на очередной календарный год - 100%.</w:t>
      </w:r>
    </w:p>
    <w:p w:rsidR="008D29D7" w:rsidRPr="00B46897" w:rsidRDefault="008D29D7" w:rsidP="0090515F">
      <w:pPr>
        <w:pStyle w:val="ConsPlusNormal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6897">
        <w:rPr>
          <w:rFonts w:ascii="Times New Roman" w:hAnsi="Times New Roman" w:cs="Times New Roman"/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8D29D7" w:rsidRPr="00B46897" w:rsidRDefault="008D29D7" w:rsidP="0090515F">
      <w:pPr>
        <w:pStyle w:val="ConsPlusNormal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6897">
        <w:rPr>
          <w:rFonts w:ascii="Times New Roman" w:hAnsi="Times New Roman" w:cs="Times New Roman"/>
          <w:sz w:val="28"/>
          <w:szCs w:val="28"/>
        </w:rPr>
        <w:t>Доля отмененных результатов контрольных мероприятий - 0%.</w:t>
      </w:r>
    </w:p>
    <w:p w:rsidR="008D29D7" w:rsidRPr="00B46897" w:rsidRDefault="008D29D7" w:rsidP="0090515F">
      <w:pPr>
        <w:pStyle w:val="ConsPlusNormal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6897">
        <w:rPr>
          <w:rFonts w:ascii="Times New Roman" w:hAnsi="Times New Roman" w:cs="Times New Roman"/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8D29D7" w:rsidRPr="00B46897" w:rsidRDefault="008D29D7" w:rsidP="0090515F">
      <w:pPr>
        <w:pStyle w:val="ConsPlusNormal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6897">
        <w:rPr>
          <w:rFonts w:ascii="Times New Roman" w:hAnsi="Times New Roman" w:cs="Times New Roman"/>
          <w:sz w:val="28"/>
          <w:szCs w:val="28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8D29D7" w:rsidRPr="00B46897" w:rsidRDefault="008D29D7" w:rsidP="0090515F">
      <w:pPr>
        <w:pStyle w:val="ConsPlusNormal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6897">
        <w:rPr>
          <w:rFonts w:ascii="Times New Roman" w:hAnsi="Times New Roman" w:cs="Times New Roman"/>
          <w:sz w:val="28"/>
          <w:szCs w:val="28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8D29D7" w:rsidRPr="00B46897" w:rsidRDefault="008D29D7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897">
        <w:rPr>
          <w:rFonts w:ascii="Times New Roman" w:hAnsi="Times New Roman" w:cs="Times New Roman"/>
          <w:sz w:val="28"/>
          <w:szCs w:val="28"/>
        </w:rPr>
        <w:t>Индикативные показатели:</w:t>
      </w:r>
    </w:p>
    <w:p w:rsidR="008D29D7" w:rsidRPr="00B46897" w:rsidRDefault="008D29D7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897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r>
        <w:rPr>
          <w:rFonts w:ascii="Times New Roman" w:hAnsi="Times New Roman" w:cs="Times New Roman"/>
          <w:sz w:val="28"/>
          <w:szCs w:val="28"/>
        </w:rPr>
        <w:t>Большеболдинском муниципальном округе</w:t>
      </w:r>
      <w:r w:rsidRPr="00B46897">
        <w:rPr>
          <w:rFonts w:ascii="Times New Roman" w:hAnsi="Times New Roman" w:cs="Times New Roman"/>
          <w:sz w:val="28"/>
          <w:szCs w:val="28"/>
        </w:rPr>
        <w:t xml:space="preserve"> устанавливаются следующие индикативные показатели:</w:t>
      </w:r>
    </w:p>
    <w:p w:rsidR="008D29D7" w:rsidRPr="00B46897" w:rsidRDefault="00BC20AD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29D7" w:rsidRPr="00B46897">
        <w:rPr>
          <w:rFonts w:ascii="Times New Roman" w:hAnsi="Times New Roman" w:cs="Times New Roman"/>
          <w:sz w:val="28"/>
          <w:szCs w:val="28"/>
        </w:rPr>
        <w:t>количество проведенных плановых контрольных мероприятий;</w:t>
      </w:r>
    </w:p>
    <w:p w:rsidR="008D29D7" w:rsidRPr="00B46897" w:rsidRDefault="00BC20AD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29D7" w:rsidRPr="00B46897">
        <w:rPr>
          <w:rFonts w:ascii="Times New Roman" w:hAnsi="Times New Roman" w:cs="Times New Roman"/>
          <w:sz w:val="28"/>
          <w:szCs w:val="28"/>
        </w:rPr>
        <w:t>количество проведенных внеплановых контрольных мероприятий;</w:t>
      </w:r>
    </w:p>
    <w:p w:rsidR="008D29D7" w:rsidRPr="00B46897" w:rsidRDefault="00BC20AD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29D7" w:rsidRPr="00B46897">
        <w:rPr>
          <w:rFonts w:ascii="Times New Roman" w:hAnsi="Times New Roman" w:cs="Times New Roman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8D29D7" w:rsidRPr="00B46897" w:rsidRDefault="00BC20AD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29D7" w:rsidRPr="00B46897">
        <w:rPr>
          <w:rFonts w:ascii="Times New Roman" w:hAnsi="Times New Roman" w:cs="Times New Roman"/>
          <w:sz w:val="28"/>
          <w:szCs w:val="28"/>
        </w:rPr>
        <w:t xml:space="preserve">количество выданных предписаний об устранении нарушений </w:t>
      </w:r>
      <w:r w:rsidR="008D29D7" w:rsidRPr="00B46897">
        <w:rPr>
          <w:rFonts w:ascii="Times New Roman" w:hAnsi="Times New Roman" w:cs="Times New Roman"/>
          <w:sz w:val="28"/>
          <w:szCs w:val="28"/>
        </w:rPr>
        <w:lastRenderedPageBreak/>
        <w:t>обязательных требований;</w:t>
      </w:r>
    </w:p>
    <w:p w:rsidR="008D29D7" w:rsidRDefault="00BC20AD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29D7" w:rsidRPr="00B46897">
        <w:rPr>
          <w:rFonts w:ascii="Times New Roman" w:hAnsi="Times New Roman" w:cs="Times New Roman"/>
          <w:sz w:val="28"/>
          <w:szCs w:val="28"/>
        </w:rPr>
        <w:t>количество устраненных нарушений обязательных требований.</w:t>
      </w:r>
    </w:p>
    <w:p w:rsidR="00BC20AD" w:rsidRDefault="00BC20A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40B97" w:rsidRPr="00B40B97" w:rsidRDefault="00B40B97" w:rsidP="00E42F0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40B9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908C1" w:rsidRDefault="00B40B97" w:rsidP="008908C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40B97">
        <w:rPr>
          <w:rFonts w:ascii="Times New Roman" w:hAnsi="Times New Roman" w:cs="Times New Roman"/>
          <w:sz w:val="24"/>
          <w:szCs w:val="24"/>
        </w:rPr>
        <w:t xml:space="preserve">к </w:t>
      </w:r>
      <w:r w:rsidR="008908C1" w:rsidRPr="008908C1">
        <w:rPr>
          <w:rFonts w:ascii="Times New Roman" w:hAnsi="Times New Roman" w:cs="Times New Roman"/>
          <w:sz w:val="24"/>
          <w:szCs w:val="24"/>
        </w:rPr>
        <w:t>Положени</w:t>
      </w:r>
      <w:r w:rsidR="00F13486">
        <w:rPr>
          <w:rFonts w:ascii="Times New Roman" w:hAnsi="Times New Roman" w:cs="Times New Roman"/>
          <w:sz w:val="24"/>
          <w:szCs w:val="24"/>
        </w:rPr>
        <w:t>ю о</w:t>
      </w:r>
      <w:r w:rsidR="008908C1" w:rsidRPr="008908C1">
        <w:rPr>
          <w:rFonts w:ascii="Times New Roman" w:hAnsi="Times New Roman" w:cs="Times New Roman"/>
          <w:sz w:val="24"/>
          <w:szCs w:val="24"/>
        </w:rPr>
        <w:t xml:space="preserve"> муниципальном контроле </w:t>
      </w:r>
    </w:p>
    <w:p w:rsidR="008908C1" w:rsidRDefault="008908C1" w:rsidP="008908C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908C1">
        <w:rPr>
          <w:rFonts w:ascii="Times New Roman" w:hAnsi="Times New Roman" w:cs="Times New Roman"/>
          <w:sz w:val="24"/>
          <w:szCs w:val="24"/>
        </w:rPr>
        <w:t>на автомобильном транспорте,</w:t>
      </w:r>
    </w:p>
    <w:p w:rsidR="008908C1" w:rsidRDefault="008908C1" w:rsidP="008908C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908C1">
        <w:rPr>
          <w:rFonts w:ascii="Times New Roman" w:hAnsi="Times New Roman" w:cs="Times New Roman"/>
          <w:sz w:val="24"/>
          <w:szCs w:val="24"/>
        </w:rPr>
        <w:t xml:space="preserve">городском наземном электрическом </w:t>
      </w:r>
      <w:proofErr w:type="gramStart"/>
      <w:r w:rsidRPr="008908C1">
        <w:rPr>
          <w:rFonts w:ascii="Times New Roman" w:hAnsi="Times New Roman" w:cs="Times New Roman"/>
          <w:sz w:val="24"/>
          <w:szCs w:val="24"/>
        </w:rPr>
        <w:t>транспорте</w:t>
      </w:r>
      <w:proofErr w:type="gramEnd"/>
    </w:p>
    <w:p w:rsidR="008908C1" w:rsidRDefault="008908C1" w:rsidP="008908C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908C1">
        <w:rPr>
          <w:rFonts w:ascii="Times New Roman" w:hAnsi="Times New Roman" w:cs="Times New Roman"/>
          <w:sz w:val="24"/>
          <w:szCs w:val="24"/>
        </w:rPr>
        <w:t>и в дорожном хозяйстве на территории</w:t>
      </w:r>
    </w:p>
    <w:p w:rsidR="008908C1" w:rsidRDefault="00F13486" w:rsidP="008908C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Первомайского сельсовета Каргатского района </w:t>
      </w:r>
    </w:p>
    <w:p w:rsidR="00B40B97" w:rsidRDefault="008908C1" w:rsidP="008908C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908C1">
        <w:rPr>
          <w:rFonts w:ascii="Times New Roman" w:hAnsi="Times New Roman" w:cs="Times New Roman"/>
          <w:sz w:val="24"/>
          <w:szCs w:val="24"/>
        </w:rPr>
        <w:t xml:space="preserve"> Н</w:t>
      </w:r>
      <w:r w:rsidR="00F13486">
        <w:rPr>
          <w:rFonts w:ascii="Times New Roman" w:hAnsi="Times New Roman" w:cs="Times New Roman"/>
          <w:sz w:val="24"/>
          <w:szCs w:val="24"/>
        </w:rPr>
        <w:t>овосибирс</w:t>
      </w:r>
      <w:r w:rsidRPr="008908C1">
        <w:rPr>
          <w:rFonts w:ascii="Times New Roman" w:hAnsi="Times New Roman" w:cs="Times New Roman"/>
          <w:sz w:val="24"/>
          <w:szCs w:val="24"/>
        </w:rPr>
        <w:t>кой области</w:t>
      </w:r>
    </w:p>
    <w:p w:rsidR="008908C1" w:rsidRPr="00B40B97" w:rsidRDefault="008908C1" w:rsidP="008908C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D423D" w:rsidRPr="00DD423D" w:rsidRDefault="00DD423D" w:rsidP="00E42F0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23D">
        <w:rPr>
          <w:rFonts w:ascii="Times New Roman" w:hAnsi="Times New Roman" w:cs="Times New Roman"/>
          <w:b/>
          <w:sz w:val="28"/>
          <w:szCs w:val="28"/>
        </w:rPr>
        <w:t xml:space="preserve">Индикатор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</w:t>
      </w:r>
      <w:r w:rsidR="00F13486" w:rsidRPr="00F13486">
        <w:rPr>
          <w:rFonts w:ascii="Times New Roman" w:hAnsi="Times New Roman" w:cs="Times New Roman"/>
          <w:b/>
          <w:sz w:val="28"/>
          <w:szCs w:val="28"/>
        </w:rPr>
        <w:t>Первомайского сельсовета Каргатского района  Новосибирской области</w:t>
      </w:r>
      <w:r w:rsidR="00F13486" w:rsidRPr="00DD4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23D">
        <w:rPr>
          <w:rFonts w:ascii="Times New Roman" w:hAnsi="Times New Roman" w:cs="Times New Roman"/>
          <w:b/>
          <w:sz w:val="28"/>
          <w:szCs w:val="28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хозяйстве.</w:t>
      </w:r>
    </w:p>
    <w:p w:rsidR="006F16EC" w:rsidRDefault="006F16EC" w:rsidP="006F16EC">
      <w:pPr>
        <w:pStyle w:val="10"/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:rsidR="006F16EC" w:rsidRDefault="006F16EC" w:rsidP="006F16EC">
      <w:pPr>
        <w:pStyle w:val="10"/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Наличие информации об установленном факте несоответствия автомобильной дороги и (или) дорожного сооружения после проведения работ по капитальному ремонту, ремонту и содержанию обязательным требованиям.</w:t>
      </w:r>
    </w:p>
    <w:p w:rsidR="006F16EC" w:rsidRDefault="006F16EC" w:rsidP="006F16EC">
      <w:pPr>
        <w:pStyle w:val="10"/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Наличие информации об установленном факте нарушений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организаци.</w:t>
      </w:r>
    </w:p>
    <w:p w:rsidR="006F16EC" w:rsidRDefault="006F16EC" w:rsidP="006F16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6EC" w:rsidRDefault="006F16EC" w:rsidP="006F16EC">
      <w:pPr>
        <w:snapToGrid w:val="0"/>
        <w:jc w:val="center"/>
        <w:rPr>
          <w:sz w:val="28"/>
          <w:szCs w:val="28"/>
        </w:rPr>
      </w:pPr>
    </w:p>
    <w:p w:rsidR="00DD423D" w:rsidRPr="008908C1" w:rsidRDefault="00DD423D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5E7" w:rsidRPr="005855E7" w:rsidRDefault="005855E7" w:rsidP="00E42F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855E7" w:rsidRPr="005855E7" w:rsidSect="00A9521F">
      <w:headerReference w:type="default" r:id="rId17"/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378" w:rsidRDefault="00967378" w:rsidP="00CD6254">
      <w:r>
        <w:separator/>
      </w:r>
    </w:p>
  </w:endnote>
  <w:endnote w:type="continuationSeparator" w:id="1">
    <w:p w:rsidR="00967378" w:rsidRDefault="00967378" w:rsidP="00CD6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378" w:rsidRDefault="00967378" w:rsidP="00CD6254">
      <w:r>
        <w:separator/>
      </w:r>
    </w:p>
  </w:footnote>
  <w:footnote w:type="continuationSeparator" w:id="1">
    <w:p w:rsidR="00967378" w:rsidRDefault="00967378" w:rsidP="00CD62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789010"/>
      <w:docPartObj>
        <w:docPartGallery w:val="Page Numbers (Top of Page)"/>
        <w:docPartUnique/>
      </w:docPartObj>
    </w:sdtPr>
    <w:sdtContent>
      <w:p w:rsidR="00A9521F" w:rsidRDefault="00361DF5">
        <w:pPr>
          <w:pStyle w:val="ad"/>
          <w:jc w:val="center"/>
        </w:pPr>
      </w:p>
    </w:sdtContent>
  </w:sdt>
  <w:p w:rsidR="00A9521F" w:rsidRDefault="00A9521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436E47BA"/>
    <w:lvl w:ilvl="0" w:tplc="1866751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0000007"/>
    <w:multiLevelType w:val="multilevel"/>
    <w:tmpl w:val="777667C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4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1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8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0FA15582"/>
    <w:multiLevelType w:val="singleLevel"/>
    <w:tmpl w:val="334E9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359734E"/>
    <w:multiLevelType w:val="singleLevel"/>
    <w:tmpl w:val="AA86402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4">
    <w:nsid w:val="16CE0610"/>
    <w:multiLevelType w:val="multilevel"/>
    <w:tmpl w:val="888CC9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77766A8"/>
    <w:multiLevelType w:val="multilevel"/>
    <w:tmpl w:val="0160F97C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19B31AA9"/>
    <w:multiLevelType w:val="multilevel"/>
    <w:tmpl w:val="F9083F2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274008BE"/>
    <w:multiLevelType w:val="hybridMultilevel"/>
    <w:tmpl w:val="E2DA6124"/>
    <w:lvl w:ilvl="0" w:tplc="526EB99A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9E26C28"/>
    <w:multiLevelType w:val="hybridMultilevel"/>
    <w:tmpl w:val="723C0918"/>
    <w:lvl w:ilvl="0" w:tplc="5672ADC8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41C44"/>
    <w:multiLevelType w:val="hybridMultilevel"/>
    <w:tmpl w:val="269C9C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11F15"/>
    <w:multiLevelType w:val="multilevel"/>
    <w:tmpl w:val="200A932E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39EA7734"/>
    <w:multiLevelType w:val="multilevel"/>
    <w:tmpl w:val="6FD6BFFA"/>
    <w:lvl w:ilvl="0">
      <w:start w:val="13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2">
    <w:nsid w:val="3AA05E13"/>
    <w:multiLevelType w:val="singleLevel"/>
    <w:tmpl w:val="98F6B13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3">
    <w:nsid w:val="3D325CF2"/>
    <w:multiLevelType w:val="hybridMultilevel"/>
    <w:tmpl w:val="0A3E4030"/>
    <w:lvl w:ilvl="0" w:tplc="A58EBA8E">
      <w:start w:val="7"/>
      <w:numFmt w:val="decimal"/>
      <w:suff w:val="space"/>
      <w:lvlText w:val="7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F5927"/>
    <w:multiLevelType w:val="multilevel"/>
    <w:tmpl w:val="C7CC9522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4138490F"/>
    <w:multiLevelType w:val="hybridMultilevel"/>
    <w:tmpl w:val="95BE0B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9B47AC"/>
    <w:multiLevelType w:val="hybridMultilevel"/>
    <w:tmpl w:val="A08A4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991D10"/>
    <w:multiLevelType w:val="multilevel"/>
    <w:tmpl w:val="40AEC5B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4DAC181F"/>
    <w:multiLevelType w:val="singleLevel"/>
    <w:tmpl w:val="2FE4CBF4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9">
    <w:nsid w:val="51223A03"/>
    <w:multiLevelType w:val="multilevel"/>
    <w:tmpl w:val="76E825C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52CB764F"/>
    <w:multiLevelType w:val="multilevel"/>
    <w:tmpl w:val="E4BED8B2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3F81973"/>
    <w:multiLevelType w:val="multilevel"/>
    <w:tmpl w:val="12E40C6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58323D3A"/>
    <w:multiLevelType w:val="multilevel"/>
    <w:tmpl w:val="102E187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5DCA605D"/>
    <w:multiLevelType w:val="multilevel"/>
    <w:tmpl w:val="4C246740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62941559"/>
    <w:multiLevelType w:val="singleLevel"/>
    <w:tmpl w:val="55B4699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25">
    <w:nsid w:val="65DB4DCD"/>
    <w:multiLevelType w:val="hybridMultilevel"/>
    <w:tmpl w:val="D60069E8"/>
    <w:lvl w:ilvl="0" w:tplc="959285F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4B6579"/>
    <w:multiLevelType w:val="hybridMultilevel"/>
    <w:tmpl w:val="565A46C0"/>
    <w:lvl w:ilvl="0" w:tplc="33DCF454">
      <w:start w:val="1"/>
      <w:numFmt w:val="decimal"/>
      <w:suff w:val="space"/>
      <w:lvlText w:val="7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430708"/>
    <w:multiLevelType w:val="singleLevel"/>
    <w:tmpl w:val="EF00897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0746C48"/>
    <w:multiLevelType w:val="multilevel"/>
    <w:tmpl w:val="98DA78B2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0DB52D8"/>
    <w:multiLevelType w:val="hybridMultilevel"/>
    <w:tmpl w:val="83061E20"/>
    <w:lvl w:ilvl="0" w:tplc="CD5E0E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E901EDB"/>
    <w:multiLevelType w:val="hybridMultilevel"/>
    <w:tmpl w:val="56F43D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2626E2"/>
    <w:multiLevelType w:val="hybridMultilevel"/>
    <w:tmpl w:val="7604EF94"/>
    <w:lvl w:ilvl="0" w:tplc="0478BB0C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27"/>
  </w:num>
  <w:num w:numId="4">
    <w:abstractNumId w:val="12"/>
  </w:num>
  <w:num w:numId="5">
    <w:abstractNumId w:val="3"/>
  </w:num>
  <w:num w:numId="6">
    <w:abstractNumId w:val="18"/>
  </w:num>
  <w:num w:numId="7">
    <w:abstractNumId w:val="7"/>
  </w:num>
  <w:num w:numId="8">
    <w:abstractNumId w:val="30"/>
  </w:num>
  <w:num w:numId="9">
    <w:abstractNumId w:val="16"/>
  </w:num>
  <w:num w:numId="10">
    <w:abstractNumId w:val="15"/>
  </w:num>
  <w:num w:numId="11">
    <w:abstractNumId w:val="25"/>
  </w:num>
  <w:num w:numId="12">
    <w:abstractNumId w:val="29"/>
  </w:num>
  <w:num w:numId="13">
    <w:abstractNumId w:val="31"/>
  </w:num>
  <w:num w:numId="14">
    <w:abstractNumId w:val="1"/>
  </w:num>
  <w:num w:numId="15">
    <w:abstractNumId w:val="0"/>
  </w:num>
  <w:num w:numId="16">
    <w:abstractNumId w:val="14"/>
  </w:num>
  <w:num w:numId="17">
    <w:abstractNumId w:val="19"/>
  </w:num>
  <w:num w:numId="18">
    <w:abstractNumId w:val="6"/>
  </w:num>
  <w:num w:numId="19">
    <w:abstractNumId w:val="23"/>
  </w:num>
  <w:num w:numId="20">
    <w:abstractNumId w:val="17"/>
  </w:num>
  <w:num w:numId="21">
    <w:abstractNumId w:val="22"/>
  </w:num>
  <w:num w:numId="22">
    <w:abstractNumId w:val="5"/>
  </w:num>
  <w:num w:numId="23">
    <w:abstractNumId w:val="21"/>
  </w:num>
  <w:num w:numId="24">
    <w:abstractNumId w:val="11"/>
  </w:num>
  <w:num w:numId="25">
    <w:abstractNumId w:val="28"/>
  </w:num>
  <w:num w:numId="26">
    <w:abstractNumId w:val="4"/>
  </w:num>
  <w:num w:numId="27">
    <w:abstractNumId w:val="10"/>
  </w:num>
  <w:num w:numId="28">
    <w:abstractNumId w:val="9"/>
  </w:num>
  <w:num w:numId="29">
    <w:abstractNumId w:val="8"/>
  </w:num>
  <w:num w:numId="30">
    <w:abstractNumId w:val="13"/>
  </w:num>
  <w:num w:numId="31">
    <w:abstractNumId w:val="26"/>
  </w:num>
  <w:num w:numId="32">
    <w:abstractNumId w:val="26"/>
    <w:lvlOverride w:ilvl="0">
      <w:lvl w:ilvl="0" w:tplc="33DCF454">
        <w:start w:val="1"/>
        <w:numFmt w:val="decimal"/>
        <w:suff w:val="space"/>
        <w:lvlText w:val="7.1.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edit="readOnly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D65"/>
    <w:rsid w:val="00001293"/>
    <w:rsid w:val="00002AE6"/>
    <w:rsid w:val="00014624"/>
    <w:rsid w:val="0002106C"/>
    <w:rsid w:val="00036D76"/>
    <w:rsid w:val="000445B5"/>
    <w:rsid w:val="00054BDD"/>
    <w:rsid w:val="000553C8"/>
    <w:rsid w:val="00057730"/>
    <w:rsid w:val="0008016B"/>
    <w:rsid w:val="00094AF4"/>
    <w:rsid w:val="000A1796"/>
    <w:rsid w:val="000C2587"/>
    <w:rsid w:val="000D40F2"/>
    <w:rsid w:val="000D56CE"/>
    <w:rsid w:val="00101ED0"/>
    <w:rsid w:val="00103D5F"/>
    <w:rsid w:val="0010410F"/>
    <w:rsid w:val="00105192"/>
    <w:rsid w:val="00120D79"/>
    <w:rsid w:val="00123D65"/>
    <w:rsid w:val="00143F6A"/>
    <w:rsid w:val="00151BF1"/>
    <w:rsid w:val="001610FF"/>
    <w:rsid w:val="0017060A"/>
    <w:rsid w:val="0018029B"/>
    <w:rsid w:val="00191A07"/>
    <w:rsid w:val="001D213A"/>
    <w:rsid w:val="001E4953"/>
    <w:rsid w:val="001F331C"/>
    <w:rsid w:val="001F3CCB"/>
    <w:rsid w:val="001F60F8"/>
    <w:rsid w:val="001F70E5"/>
    <w:rsid w:val="00210DEF"/>
    <w:rsid w:val="00213C94"/>
    <w:rsid w:val="00216F3D"/>
    <w:rsid w:val="0022143A"/>
    <w:rsid w:val="00290EA4"/>
    <w:rsid w:val="00293177"/>
    <w:rsid w:val="002C4598"/>
    <w:rsid w:val="002D2030"/>
    <w:rsid w:val="002E050C"/>
    <w:rsid w:val="002F0779"/>
    <w:rsid w:val="002F0F63"/>
    <w:rsid w:val="002F47E4"/>
    <w:rsid w:val="002F6CA3"/>
    <w:rsid w:val="00307FA8"/>
    <w:rsid w:val="00311F35"/>
    <w:rsid w:val="003179C0"/>
    <w:rsid w:val="00327D22"/>
    <w:rsid w:val="00345FF9"/>
    <w:rsid w:val="003471B4"/>
    <w:rsid w:val="0035172D"/>
    <w:rsid w:val="0035278A"/>
    <w:rsid w:val="00354932"/>
    <w:rsid w:val="00361DF5"/>
    <w:rsid w:val="00370F44"/>
    <w:rsid w:val="00381A0A"/>
    <w:rsid w:val="003833AE"/>
    <w:rsid w:val="00386FE0"/>
    <w:rsid w:val="003969CA"/>
    <w:rsid w:val="003A3A0A"/>
    <w:rsid w:val="003A4873"/>
    <w:rsid w:val="003A7031"/>
    <w:rsid w:val="003A73F3"/>
    <w:rsid w:val="003C2A83"/>
    <w:rsid w:val="003D48C7"/>
    <w:rsid w:val="003E34DF"/>
    <w:rsid w:val="003F0FCF"/>
    <w:rsid w:val="004045B1"/>
    <w:rsid w:val="004053DF"/>
    <w:rsid w:val="004104BF"/>
    <w:rsid w:val="004165EA"/>
    <w:rsid w:val="00417979"/>
    <w:rsid w:val="0042042D"/>
    <w:rsid w:val="00420892"/>
    <w:rsid w:val="00421D75"/>
    <w:rsid w:val="00422FC2"/>
    <w:rsid w:val="0042344C"/>
    <w:rsid w:val="00432901"/>
    <w:rsid w:val="004360B5"/>
    <w:rsid w:val="0044683A"/>
    <w:rsid w:val="00462AC6"/>
    <w:rsid w:val="004668C8"/>
    <w:rsid w:val="004969E2"/>
    <w:rsid w:val="004A5F1D"/>
    <w:rsid w:val="004B3697"/>
    <w:rsid w:val="004B449C"/>
    <w:rsid w:val="004B4CC9"/>
    <w:rsid w:val="004C7D7A"/>
    <w:rsid w:val="004D1221"/>
    <w:rsid w:val="004D127F"/>
    <w:rsid w:val="004E5E84"/>
    <w:rsid w:val="004F64DD"/>
    <w:rsid w:val="00500DD2"/>
    <w:rsid w:val="00502DE9"/>
    <w:rsid w:val="00505E33"/>
    <w:rsid w:val="00516933"/>
    <w:rsid w:val="00536F6B"/>
    <w:rsid w:val="005418BD"/>
    <w:rsid w:val="005470B1"/>
    <w:rsid w:val="0056578D"/>
    <w:rsid w:val="0057501C"/>
    <w:rsid w:val="00581CBE"/>
    <w:rsid w:val="005855E7"/>
    <w:rsid w:val="005B0532"/>
    <w:rsid w:val="005B24D7"/>
    <w:rsid w:val="005B4269"/>
    <w:rsid w:val="005B4DD9"/>
    <w:rsid w:val="005C1926"/>
    <w:rsid w:val="005C3DB7"/>
    <w:rsid w:val="005C469B"/>
    <w:rsid w:val="005C5198"/>
    <w:rsid w:val="005E3476"/>
    <w:rsid w:val="006041D2"/>
    <w:rsid w:val="0061284E"/>
    <w:rsid w:val="00616E22"/>
    <w:rsid w:val="00617187"/>
    <w:rsid w:val="0062083C"/>
    <w:rsid w:val="00630356"/>
    <w:rsid w:val="00637398"/>
    <w:rsid w:val="00650888"/>
    <w:rsid w:val="00651205"/>
    <w:rsid w:val="0065386C"/>
    <w:rsid w:val="00661320"/>
    <w:rsid w:val="006708F9"/>
    <w:rsid w:val="006863CF"/>
    <w:rsid w:val="0068642D"/>
    <w:rsid w:val="006872D9"/>
    <w:rsid w:val="00697E7E"/>
    <w:rsid w:val="00697EF6"/>
    <w:rsid w:val="006A2ABD"/>
    <w:rsid w:val="006C3F35"/>
    <w:rsid w:val="006C46F4"/>
    <w:rsid w:val="006E2F93"/>
    <w:rsid w:val="006E316A"/>
    <w:rsid w:val="006F0F4A"/>
    <w:rsid w:val="006F16EC"/>
    <w:rsid w:val="006F6402"/>
    <w:rsid w:val="00723758"/>
    <w:rsid w:val="00756166"/>
    <w:rsid w:val="00760876"/>
    <w:rsid w:val="007811F2"/>
    <w:rsid w:val="00790DED"/>
    <w:rsid w:val="00791867"/>
    <w:rsid w:val="007A34C3"/>
    <w:rsid w:val="007D31AA"/>
    <w:rsid w:val="007E0260"/>
    <w:rsid w:val="008042FF"/>
    <w:rsid w:val="00811AFC"/>
    <w:rsid w:val="0081636C"/>
    <w:rsid w:val="008173F5"/>
    <w:rsid w:val="008224D3"/>
    <w:rsid w:val="00833020"/>
    <w:rsid w:val="00845CB6"/>
    <w:rsid w:val="00851945"/>
    <w:rsid w:val="0085261D"/>
    <w:rsid w:val="008566E8"/>
    <w:rsid w:val="00883A1A"/>
    <w:rsid w:val="008908C1"/>
    <w:rsid w:val="0089192C"/>
    <w:rsid w:val="00892AA6"/>
    <w:rsid w:val="008947A1"/>
    <w:rsid w:val="008B4EB2"/>
    <w:rsid w:val="008C2194"/>
    <w:rsid w:val="008D29D7"/>
    <w:rsid w:val="008D509F"/>
    <w:rsid w:val="008F76A2"/>
    <w:rsid w:val="0090515F"/>
    <w:rsid w:val="009223E2"/>
    <w:rsid w:val="00930937"/>
    <w:rsid w:val="00934442"/>
    <w:rsid w:val="009376A3"/>
    <w:rsid w:val="0096616D"/>
    <w:rsid w:val="00967378"/>
    <w:rsid w:val="009903AC"/>
    <w:rsid w:val="009A63E6"/>
    <w:rsid w:val="009A6F93"/>
    <w:rsid w:val="009D766F"/>
    <w:rsid w:val="009F0620"/>
    <w:rsid w:val="00A06AE8"/>
    <w:rsid w:val="00A07C8B"/>
    <w:rsid w:val="00A21EF5"/>
    <w:rsid w:val="00A72758"/>
    <w:rsid w:val="00A9521F"/>
    <w:rsid w:val="00A95F4B"/>
    <w:rsid w:val="00AB1AC5"/>
    <w:rsid w:val="00AB1E2F"/>
    <w:rsid w:val="00AB5585"/>
    <w:rsid w:val="00AD6014"/>
    <w:rsid w:val="00B07BA4"/>
    <w:rsid w:val="00B117F8"/>
    <w:rsid w:val="00B126DB"/>
    <w:rsid w:val="00B153D2"/>
    <w:rsid w:val="00B23508"/>
    <w:rsid w:val="00B2441F"/>
    <w:rsid w:val="00B26FFA"/>
    <w:rsid w:val="00B40B97"/>
    <w:rsid w:val="00B46897"/>
    <w:rsid w:val="00B546ED"/>
    <w:rsid w:val="00B5657F"/>
    <w:rsid w:val="00B61D8B"/>
    <w:rsid w:val="00B641C3"/>
    <w:rsid w:val="00B708BD"/>
    <w:rsid w:val="00B73A1E"/>
    <w:rsid w:val="00B74AA8"/>
    <w:rsid w:val="00B76777"/>
    <w:rsid w:val="00B86033"/>
    <w:rsid w:val="00B9016C"/>
    <w:rsid w:val="00B90F0F"/>
    <w:rsid w:val="00BA03C7"/>
    <w:rsid w:val="00BA34F4"/>
    <w:rsid w:val="00BB5A76"/>
    <w:rsid w:val="00BC20AD"/>
    <w:rsid w:val="00BC2201"/>
    <w:rsid w:val="00BD5B3C"/>
    <w:rsid w:val="00BD6DB4"/>
    <w:rsid w:val="00BE15EE"/>
    <w:rsid w:val="00BF04CC"/>
    <w:rsid w:val="00C2257C"/>
    <w:rsid w:val="00C2323B"/>
    <w:rsid w:val="00C32085"/>
    <w:rsid w:val="00C44457"/>
    <w:rsid w:val="00C45C16"/>
    <w:rsid w:val="00C46A1D"/>
    <w:rsid w:val="00C60302"/>
    <w:rsid w:val="00C62DDE"/>
    <w:rsid w:val="00C653EB"/>
    <w:rsid w:val="00C77DCE"/>
    <w:rsid w:val="00C816AC"/>
    <w:rsid w:val="00C82BDF"/>
    <w:rsid w:val="00C950FA"/>
    <w:rsid w:val="00CA79CA"/>
    <w:rsid w:val="00CC36A3"/>
    <w:rsid w:val="00CC65F3"/>
    <w:rsid w:val="00CD6254"/>
    <w:rsid w:val="00CE41CC"/>
    <w:rsid w:val="00CF3252"/>
    <w:rsid w:val="00D1260E"/>
    <w:rsid w:val="00D4733F"/>
    <w:rsid w:val="00D56A35"/>
    <w:rsid w:val="00D63EE5"/>
    <w:rsid w:val="00D7641E"/>
    <w:rsid w:val="00D85A86"/>
    <w:rsid w:val="00D86E31"/>
    <w:rsid w:val="00D935CE"/>
    <w:rsid w:val="00D96EC1"/>
    <w:rsid w:val="00DA03D5"/>
    <w:rsid w:val="00DA3523"/>
    <w:rsid w:val="00DB076A"/>
    <w:rsid w:val="00DB1615"/>
    <w:rsid w:val="00DD1DD1"/>
    <w:rsid w:val="00DD423D"/>
    <w:rsid w:val="00DD64AD"/>
    <w:rsid w:val="00DF2A52"/>
    <w:rsid w:val="00DF7E3B"/>
    <w:rsid w:val="00E02161"/>
    <w:rsid w:val="00E0682E"/>
    <w:rsid w:val="00E10083"/>
    <w:rsid w:val="00E227E9"/>
    <w:rsid w:val="00E41697"/>
    <w:rsid w:val="00E42F03"/>
    <w:rsid w:val="00E430C9"/>
    <w:rsid w:val="00E43E59"/>
    <w:rsid w:val="00E44DA7"/>
    <w:rsid w:val="00E476DE"/>
    <w:rsid w:val="00E52138"/>
    <w:rsid w:val="00E72989"/>
    <w:rsid w:val="00E9064C"/>
    <w:rsid w:val="00E95ACD"/>
    <w:rsid w:val="00EA29BB"/>
    <w:rsid w:val="00EB2E29"/>
    <w:rsid w:val="00ED7148"/>
    <w:rsid w:val="00EF6C2B"/>
    <w:rsid w:val="00EF7D93"/>
    <w:rsid w:val="00F00B73"/>
    <w:rsid w:val="00F13486"/>
    <w:rsid w:val="00F174AC"/>
    <w:rsid w:val="00F31919"/>
    <w:rsid w:val="00F44DFA"/>
    <w:rsid w:val="00F45B2F"/>
    <w:rsid w:val="00F51423"/>
    <w:rsid w:val="00F52CD8"/>
    <w:rsid w:val="00F629FA"/>
    <w:rsid w:val="00F640CB"/>
    <w:rsid w:val="00F72AD1"/>
    <w:rsid w:val="00F82219"/>
    <w:rsid w:val="00F9003C"/>
    <w:rsid w:val="00F93B64"/>
    <w:rsid w:val="00F93E6E"/>
    <w:rsid w:val="00F94E07"/>
    <w:rsid w:val="00F95B2C"/>
    <w:rsid w:val="00FB6BBE"/>
    <w:rsid w:val="00FD0EBA"/>
    <w:rsid w:val="00FE1747"/>
    <w:rsid w:val="00FE3D87"/>
    <w:rsid w:val="00FE58CE"/>
    <w:rsid w:val="00FF4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F4"/>
  </w:style>
  <w:style w:type="paragraph" w:styleId="1">
    <w:name w:val="heading 1"/>
    <w:basedOn w:val="a"/>
    <w:next w:val="a"/>
    <w:qFormat/>
    <w:rsid w:val="00BA34F4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A34F4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BA34F4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BA34F4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BA34F4"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rsid w:val="00BA34F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BA34F4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BA34F4"/>
    <w:pPr>
      <w:keepNext/>
      <w:ind w:firstLine="708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34F4"/>
    <w:rPr>
      <w:sz w:val="28"/>
    </w:rPr>
  </w:style>
  <w:style w:type="paragraph" w:styleId="20">
    <w:name w:val="Body Text 2"/>
    <w:basedOn w:val="a"/>
    <w:rsid w:val="00BA34F4"/>
    <w:pPr>
      <w:jc w:val="center"/>
    </w:pPr>
    <w:rPr>
      <w:sz w:val="28"/>
    </w:rPr>
  </w:style>
  <w:style w:type="paragraph" w:styleId="a5">
    <w:name w:val="Body Text Indent"/>
    <w:basedOn w:val="a"/>
    <w:link w:val="a6"/>
    <w:rsid w:val="00BA34F4"/>
    <w:pPr>
      <w:ind w:firstLine="708"/>
      <w:jc w:val="both"/>
    </w:pPr>
    <w:rPr>
      <w:sz w:val="24"/>
    </w:rPr>
  </w:style>
  <w:style w:type="paragraph" w:styleId="30">
    <w:name w:val="Body Text 3"/>
    <w:basedOn w:val="a"/>
    <w:link w:val="31"/>
    <w:rsid w:val="00BA34F4"/>
    <w:pPr>
      <w:jc w:val="center"/>
    </w:pPr>
    <w:rPr>
      <w:b/>
      <w:sz w:val="32"/>
    </w:rPr>
  </w:style>
  <w:style w:type="table" w:styleId="a7">
    <w:name w:val="Table Grid"/>
    <w:basedOn w:val="a1"/>
    <w:uiPriority w:val="59"/>
    <w:rsid w:val="006208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link w:val="a5"/>
    <w:rsid w:val="00811AFC"/>
    <w:rPr>
      <w:sz w:val="24"/>
    </w:rPr>
  </w:style>
  <w:style w:type="character" w:customStyle="1" w:styleId="a4">
    <w:name w:val="Основной текст Знак"/>
    <w:link w:val="a3"/>
    <w:rsid w:val="00B546ED"/>
    <w:rPr>
      <w:sz w:val="28"/>
    </w:rPr>
  </w:style>
  <w:style w:type="paragraph" w:styleId="a8">
    <w:name w:val="Balloon Text"/>
    <w:basedOn w:val="a"/>
    <w:link w:val="a9"/>
    <w:rsid w:val="00502DE9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502DE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qFormat/>
    <w:rsid w:val="00BF04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F04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1">
    <w:name w:val="Основной текст (2)_"/>
    <w:basedOn w:val="a0"/>
    <w:link w:val="22"/>
    <w:uiPriority w:val="99"/>
    <w:locked/>
    <w:rsid w:val="00AD601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D6014"/>
    <w:pPr>
      <w:widowControl w:val="0"/>
      <w:shd w:val="clear" w:color="auto" w:fill="FFFFFF"/>
      <w:spacing w:line="370" w:lineRule="exact"/>
      <w:jc w:val="center"/>
    </w:pPr>
    <w:rPr>
      <w:sz w:val="28"/>
      <w:szCs w:val="28"/>
      <w:shd w:val="clear" w:color="auto" w:fill="FFFFFF"/>
    </w:rPr>
  </w:style>
  <w:style w:type="paragraph" w:styleId="aa">
    <w:name w:val="List Paragraph"/>
    <w:basedOn w:val="a"/>
    <w:qFormat/>
    <w:rsid w:val="00AD601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AD6014"/>
    <w:pPr>
      <w:suppressAutoHyphens/>
      <w:autoSpaceDN w:val="0"/>
      <w:spacing w:after="200" w:line="276" w:lineRule="auto"/>
      <w:jc w:val="both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character" w:styleId="ab">
    <w:name w:val="Hyperlink"/>
    <w:uiPriority w:val="99"/>
    <w:unhideWhenUsed/>
    <w:rsid w:val="00D7641E"/>
    <w:rPr>
      <w:color w:val="0000FF"/>
      <w:u w:val="single"/>
    </w:rPr>
  </w:style>
  <w:style w:type="paragraph" w:styleId="ac">
    <w:name w:val="No Spacing"/>
    <w:uiPriority w:val="99"/>
    <w:qFormat/>
    <w:rsid w:val="009376A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E42F03"/>
    <w:rPr>
      <w:b/>
      <w:sz w:val="28"/>
    </w:rPr>
  </w:style>
  <w:style w:type="character" w:customStyle="1" w:styleId="31">
    <w:name w:val="Основной текст 3 Знак"/>
    <w:basedOn w:val="a0"/>
    <w:link w:val="30"/>
    <w:rsid w:val="00E42F03"/>
    <w:rPr>
      <w:b/>
      <w:sz w:val="32"/>
    </w:rPr>
  </w:style>
  <w:style w:type="paragraph" w:styleId="ad">
    <w:name w:val="header"/>
    <w:basedOn w:val="a"/>
    <w:link w:val="ae"/>
    <w:uiPriority w:val="99"/>
    <w:unhideWhenUsed/>
    <w:rsid w:val="00CD62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D6254"/>
  </w:style>
  <w:style w:type="paragraph" w:styleId="af">
    <w:name w:val="footer"/>
    <w:basedOn w:val="a"/>
    <w:link w:val="af0"/>
    <w:unhideWhenUsed/>
    <w:rsid w:val="00CD62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CD6254"/>
  </w:style>
  <w:style w:type="paragraph" w:styleId="af1">
    <w:name w:val="endnote text"/>
    <w:basedOn w:val="a"/>
    <w:link w:val="af2"/>
    <w:uiPriority w:val="99"/>
    <w:semiHidden/>
    <w:unhideWhenUsed/>
    <w:rsid w:val="008B4EB2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8B4EB2"/>
  </w:style>
  <w:style w:type="character" w:customStyle="1" w:styleId="ConsPlusNormal0">
    <w:name w:val="ConsPlusNormal Знак"/>
    <w:link w:val="ConsPlusNormal"/>
    <w:uiPriority w:val="99"/>
    <w:locked/>
    <w:rsid w:val="006F16EC"/>
    <w:rPr>
      <w:rFonts w:ascii="Arial" w:hAnsi="Arial" w:cs="Arial"/>
    </w:rPr>
  </w:style>
  <w:style w:type="paragraph" w:customStyle="1" w:styleId="10">
    <w:name w:val="Без интервала1"/>
    <w:rsid w:val="006F16EC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0028&amp;dst=100246" TargetMode="External"/><Relationship Id="rId13" Type="http://schemas.openxmlformats.org/officeDocument/2006/relationships/hyperlink" Target="https://login.consultant.ru/link/?req=doc&amp;base=RZB&amp;n=46002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54103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60028&amp;dst=10099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60028&amp;dst=1005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60028&amp;dst=100364" TargetMode="External"/><Relationship Id="rId10" Type="http://schemas.openxmlformats.org/officeDocument/2006/relationships/hyperlink" Target="https://login.consultant.ru/link/?req=doc&amp;base=RZB&amp;n=460028&amp;dst=10073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0028&amp;dst=100666" TargetMode="External"/><Relationship Id="rId14" Type="http://schemas.openxmlformats.org/officeDocument/2006/relationships/hyperlink" Target="https://login.consultant.ru/link/?req=doc&amp;base=RZB&amp;n=46002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056;&#1072;&#1089;&#1087;_&#1072;&#1075;&#1085;-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F21F2-76C6-4566-B0A3-C414F1EE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Расп_агн-1.dot</Template>
  <TotalTime>1943</TotalTime>
  <Pages>21</Pages>
  <Words>5320</Words>
  <Characters>43334</Characters>
  <Application>Microsoft Office Word</Application>
  <DocSecurity>0</DocSecurity>
  <Lines>361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48557</CharactersWithSpaces>
  <SharedDoc>false</SharedDoc>
  <HLinks>
    <vt:vector size="120" baseType="variant">
      <vt:variant>
        <vt:i4>983105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917576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P789</vt:lpwstr>
      </vt:variant>
      <vt:variant>
        <vt:i4>65608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983105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917576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P789</vt:lpwstr>
      </vt:variant>
      <vt:variant>
        <vt:i4>65608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983105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917576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P789</vt:lpwstr>
      </vt:variant>
      <vt:variant>
        <vt:i4>65608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983105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917576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P789</vt:lpwstr>
      </vt:variant>
      <vt:variant>
        <vt:i4>65608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983105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917576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P789</vt:lpwstr>
      </vt:variant>
      <vt:variant>
        <vt:i4>65608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65608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196680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P784</vt:lpwstr>
      </vt:variant>
      <vt:variant>
        <vt:i4>2752561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consultantplus://offline/ref=D8C774C9D5CAE0E57ABA5F09F95B05643BD380D291E18AC48D4BBE101E8742E7BC06186C986492944F733AA3FA337249C7E86AE678BC1664L9KFI</vt:lpwstr>
      </vt:variant>
      <vt:variant>
        <vt:lpwstr/>
      </vt:variant>
      <vt:variant>
        <vt:i4>1900546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consultantplus://offline/ref=D8C774C9D5CAE0E57ABA5F09F95B05643AD78BD594E38AC48D4BBE101E8742E7AE064060986D8D9448666CF2BCL6K7I</vt:lpwstr>
      </vt:variant>
      <vt:variant>
        <vt:lpwstr/>
      </vt:variant>
      <vt:variant>
        <vt:i4>1900557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consultantplus://offline/ref=D8C774C9D5CAE0E57ABA5F09F95B05643BDE89D091E68AC48D4BBE101E8742E7AE064060986D8D9448666CF2BCL6K7I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</dc:creator>
  <cp:lastModifiedBy>Пользователь</cp:lastModifiedBy>
  <cp:revision>50</cp:revision>
  <cp:lastPrinted>2024-04-24T11:14:00Z</cp:lastPrinted>
  <dcterms:created xsi:type="dcterms:W3CDTF">2023-12-14T13:54:00Z</dcterms:created>
  <dcterms:modified xsi:type="dcterms:W3CDTF">2025-01-30T08:58:00Z</dcterms:modified>
</cp:coreProperties>
</file>